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B80" w:rsidRDefault="00364B80" w:rsidP="000F6DD3">
      <w:pPr>
        <w:pStyle w:val="Corpsdetexte"/>
        <w:ind w:firstLine="720"/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0902B75" wp14:editId="45E00098">
                <wp:simplePos x="0" y="0"/>
                <wp:positionH relativeFrom="page">
                  <wp:posOffset>457200</wp:posOffset>
                </wp:positionH>
                <wp:positionV relativeFrom="page">
                  <wp:posOffset>571499</wp:posOffset>
                </wp:positionV>
                <wp:extent cx="6882765" cy="231140"/>
                <wp:effectExtent l="0" t="0" r="0" b="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882765" cy="231140"/>
                        </a:xfrm>
                        <a:prstGeom prst="rtTriangl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5" o:spid="_x0000_s1026" type="#_x0000_t6" style="position:absolute;margin-left:36pt;margin-top:45pt;width:541.95pt;height:18.2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" fillcolor="#548dd4 [1951]" stroked="f">
                <w10:wrap anchorx="page" anchory="page"/>
              </v:shape>
            </w:pict>
          </mc:Fallback>
        </mc:AlternateContent>
      </w:r>
    </w:p>
    <w:p w:rsidR="004C7953" w:rsidRDefault="00BF03CE" w:rsidP="00BF03CE">
      <w:pPr>
        <w:pStyle w:val="Corpsdetexte"/>
        <w:tabs>
          <w:tab w:val="right" w:pos="8313"/>
        </w:tabs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D52DFC" wp14:editId="4B51FFFA">
                <wp:simplePos x="0" y="0"/>
                <wp:positionH relativeFrom="page">
                  <wp:posOffset>1771651</wp:posOffset>
                </wp:positionH>
                <wp:positionV relativeFrom="page">
                  <wp:posOffset>952500</wp:posOffset>
                </wp:positionV>
                <wp:extent cx="3962400" cy="675640"/>
                <wp:effectExtent l="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4F0" w:rsidRDefault="000C2476" w:rsidP="00874D07">
                            <w:pPr>
                              <w:pStyle w:val="Devise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81BA2">
                              <w:rPr>
                                <w:sz w:val="36"/>
                                <w:szCs w:val="36"/>
                                <w:lang w:val="fr-FR"/>
                              </w:rPr>
                              <w:t xml:space="preserve">Des moniteurs diplômés, </w:t>
                            </w:r>
                          </w:p>
                          <w:p w:rsidR="004C7953" w:rsidRPr="00781BA2" w:rsidRDefault="003854F0" w:rsidP="00874D07">
                            <w:pPr>
                              <w:pStyle w:val="Devise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fr-FR"/>
                              </w:rPr>
                              <w:t xml:space="preserve">         </w:t>
                            </w:r>
                            <w:proofErr w:type="gramStart"/>
                            <w:r w:rsidR="00781BA2" w:rsidRPr="00781BA2">
                              <w:rPr>
                                <w:sz w:val="36"/>
                                <w:szCs w:val="36"/>
                                <w:lang w:val="fr-FR"/>
                              </w:rPr>
                              <w:t>un</w:t>
                            </w:r>
                            <w:proofErr w:type="gramEnd"/>
                            <w:r w:rsidR="00781BA2" w:rsidRPr="00781BA2">
                              <w:rPr>
                                <w:sz w:val="36"/>
                                <w:szCs w:val="36"/>
                                <w:lang w:val="fr-FR"/>
                              </w:rPr>
                              <w:t xml:space="preserve"> enseignement de qualité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39.5pt;margin-top:75pt;width:312pt;height:53.2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pBOtQIAALs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" filled="f" stroked="f">
                <v:textbox style="mso-fit-shape-to-text:t">
                  <w:txbxContent>
                    <w:p w:rsidR="003854F0" w:rsidRDefault="000C2476" w:rsidP="00874D07">
                      <w:pPr>
                        <w:pStyle w:val="Devise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781BA2">
                        <w:rPr>
                          <w:sz w:val="36"/>
                          <w:szCs w:val="36"/>
                          <w:lang w:val="fr-FR"/>
                        </w:rPr>
                        <w:t xml:space="preserve">Des moniteurs diplômés, </w:t>
                      </w:r>
                    </w:p>
                    <w:p w:rsidR="004C7953" w:rsidRPr="00781BA2" w:rsidRDefault="003854F0" w:rsidP="00874D07">
                      <w:pPr>
                        <w:pStyle w:val="Devise"/>
                        <w:rPr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sz w:val="36"/>
                          <w:szCs w:val="36"/>
                          <w:lang w:val="fr-FR"/>
                        </w:rPr>
                        <w:t xml:space="preserve">         </w:t>
                      </w:r>
                      <w:proofErr w:type="gramStart"/>
                      <w:r w:rsidR="00781BA2" w:rsidRPr="00781BA2">
                        <w:rPr>
                          <w:sz w:val="36"/>
                          <w:szCs w:val="36"/>
                          <w:lang w:val="fr-FR"/>
                        </w:rPr>
                        <w:t>un</w:t>
                      </w:r>
                      <w:proofErr w:type="gramEnd"/>
                      <w:r w:rsidR="00781BA2" w:rsidRPr="00781BA2">
                        <w:rPr>
                          <w:sz w:val="36"/>
                          <w:szCs w:val="36"/>
                          <w:lang w:val="fr-FR"/>
                        </w:rPr>
                        <w:t xml:space="preserve"> enseignement de qualité 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/>
          <w:noProof/>
          <w:lang w:val="fr-BE" w:eastAsia="fr-BE"/>
        </w:rPr>
        <w:drawing>
          <wp:inline distT="0" distB="0" distL="0" distR="0" wp14:anchorId="24B757F1" wp14:editId="28B585A7">
            <wp:extent cx="533400" cy="533400"/>
            <wp:effectExtent l="0" t="0" r="0" b="0"/>
            <wp:docPr id="17" name="Image 17" descr="logolgn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lgn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2573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8DE062A" wp14:editId="089F5460">
                <wp:simplePos x="0" y="0"/>
                <wp:positionH relativeFrom="page">
                  <wp:posOffset>838200</wp:posOffset>
                </wp:positionH>
                <wp:positionV relativeFrom="page">
                  <wp:posOffset>2609850</wp:posOffset>
                </wp:positionV>
                <wp:extent cx="3433445" cy="6248400"/>
                <wp:effectExtent l="0" t="0" r="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3445" cy="6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7953" w:rsidRPr="00CA6BED" w:rsidRDefault="00DF18D9" w:rsidP="00874D07">
                            <w:pPr>
                              <w:pStyle w:val="Titre2"/>
                              <w:rPr>
                                <w:rFonts w:asciiTheme="minorHAnsi" w:hAnsiTheme="minorHAnsi"/>
                                <w:u w:val="single"/>
                                <w:lang w:val="fr-FR"/>
                              </w:rPr>
                            </w:pPr>
                            <w:r w:rsidRPr="00924B16">
                              <w:rPr>
                                <w:rFonts w:asciiTheme="minorHAnsi" w:hAnsiTheme="minorHAnsi"/>
                                <w:u w:val="single"/>
                                <w:shd w:val="clear" w:color="auto" w:fill="D9D9D9" w:themeFill="background1" w:themeFillShade="D9"/>
                                <w:lang w:val="fr-FR"/>
                              </w:rPr>
                              <w:t>A</w:t>
                            </w:r>
                            <w:r w:rsidR="00CA6BED" w:rsidRPr="00924B16">
                              <w:rPr>
                                <w:rFonts w:asciiTheme="minorHAnsi" w:hAnsiTheme="minorHAnsi"/>
                                <w:u w:val="single"/>
                                <w:shd w:val="clear" w:color="auto" w:fill="D9D9D9" w:themeFill="background1" w:themeFillShade="D9"/>
                                <w:lang w:val="fr-FR"/>
                              </w:rPr>
                              <w:t xml:space="preserve"> la piscine d’ANS-LONCIN</w:t>
                            </w:r>
                            <w:r w:rsidR="002F1EE9">
                              <w:rPr>
                                <w:rFonts w:asciiTheme="minorHAnsi" w:hAnsiTheme="minorHAnsi"/>
                                <w:u w:val="single"/>
                                <w:shd w:val="clear" w:color="auto" w:fill="D9D9D9" w:themeFill="background1" w:themeFillShade="D9"/>
                                <w:lang w:val="fr-FR"/>
                              </w:rPr>
                              <w:t> :</w:t>
                            </w:r>
                          </w:p>
                          <w:p w:rsidR="005D4EA0" w:rsidRPr="00330D42" w:rsidRDefault="00CC38D8" w:rsidP="005D4EA0">
                            <w:pPr>
                              <w:rPr>
                                <w:rFonts w:asciiTheme="minorHAnsi" w:hAnsiTheme="minorHAnsi" w:cs="Arial"/>
                                <w:lang w:val="fr-FR"/>
                              </w:rPr>
                            </w:pPr>
                            <w:r w:rsidRPr="00330D42">
                              <w:rPr>
                                <w:rFonts w:asciiTheme="minorHAnsi" w:hAnsiTheme="minorHAnsi" w:cs="Arial"/>
                                <w:lang w:val="fr-FR"/>
                              </w:rPr>
                              <w:t>LUNDI</w:t>
                            </w:r>
                            <w:r w:rsidR="0022191D" w:rsidRPr="00330D42">
                              <w:rPr>
                                <w:rFonts w:asciiTheme="minorHAnsi" w:hAnsiTheme="minorHAnsi" w:cs="Arial"/>
                                <w:lang w:val="fr-FR"/>
                              </w:rPr>
                              <w:t xml:space="preserve"> </w:t>
                            </w:r>
                            <w:r w:rsidR="005D4EA0" w:rsidRPr="00330D42">
                              <w:rPr>
                                <w:rFonts w:asciiTheme="minorHAnsi" w:hAnsiTheme="minorHAnsi" w:cs="Arial"/>
                                <w:lang w:val="fr-FR"/>
                              </w:rPr>
                              <w:t>entre</w:t>
                            </w:r>
                            <w:r w:rsidR="0022191D" w:rsidRPr="00330D42">
                              <w:rPr>
                                <w:rFonts w:asciiTheme="minorHAnsi" w:hAnsiTheme="minorHAnsi" w:cs="Arial"/>
                                <w:lang w:val="fr-FR"/>
                              </w:rPr>
                              <w:t xml:space="preserve"> 1</w:t>
                            </w:r>
                            <w:r w:rsidR="0068759F" w:rsidRPr="00330D42">
                              <w:rPr>
                                <w:rFonts w:asciiTheme="minorHAnsi" w:hAnsiTheme="minorHAnsi" w:cs="Arial"/>
                                <w:lang w:val="fr-FR"/>
                              </w:rPr>
                              <w:t>6</w:t>
                            </w:r>
                            <w:r w:rsidR="003854F0" w:rsidRPr="00330D42">
                              <w:rPr>
                                <w:rFonts w:asciiTheme="minorHAnsi" w:hAnsiTheme="minorHAnsi" w:cs="Arial"/>
                                <w:lang w:val="fr-FR"/>
                              </w:rPr>
                              <w:t>h</w:t>
                            </w:r>
                            <w:r w:rsidR="0068759F" w:rsidRPr="00330D42">
                              <w:rPr>
                                <w:rFonts w:asciiTheme="minorHAnsi" w:hAnsiTheme="minorHAnsi" w:cs="Arial"/>
                                <w:lang w:val="fr-FR"/>
                              </w:rPr>
                              <w:t>30</w:t>
                            </w:r>
                            <w:r w:rsidR="0022191D" w:rsidRPr="00330D42">
                              <w:rPr>
                                <w:rFonts w:asciiTheme="minorHAnsi" w:hAnsiTheme="minorHAnsi" w:cs="Arial"/>
                                <w:lang w:val="fr-FR"/>
                              </w:rPr>
                              <w:t xml:space="preserve"> </w:t>
                            </w:r>
                            <w:r w:rsidR="003854F0" w:rsidRPr="00330D42">
                              <w:rPr>
                                <w:rFonts w:asciiTheme="minorHAnsi" w:hAnsiTheme="minorHAnsi" w:cs="Arial"/>
                                <w:lang w:val="fr-FR"/>
                              </w:rPr>
                              <w:t>et</w:t>
                            </w:r>
                            <w:r w:rsidR="0022191D" w:rsidRPr="00330D42">
                              <w:rPr>
                                <w:rFonts w:asciiTheme="minorHAnsi" w:hAnsiTheme="minorHAnsi" w:cs="Arial"/>
                                <w:lang w:val="fr-FR"/>
                              </w:rPr>
                              <w:t xml:space="preserve"> 22h </w:t>
                            </w:r>
                          </w:p>
                          <w:p w:rsidR="00DF18D9" w:rsidRPr="0068759F" w:rsidRDefault="00CC38D8" w:rsidP="005D4EA0">
                            <w:pPr>
                              <w:ind w:firstLine="720"/>
                              <w:rPr>
                                <w:rFonts w:ascii="Century Gothic" w:hAnsi="Century Gothic" w:cs="Arial"/>
                                <w:lang w:val="fr-FR"/>
                              </w:rPr>
                            </w:pPr>
                            <w:r w:rsidRPr="00330D42">
                              <w:rPr>
                                <w:rFonts w:asciiTheme="minorHAnsi" w:hAnsiTheme="minorHAnsi" w:cs="Arial"/>
                                <w:lang w:val="fr-FR"/>
                              </w:rPr>
                              <w:t xml:space="preserve">JEUDI </w:t>
                            </w:r>
                            <w:r w:rsidR="005D4EA0" w:rsidRPr="00330D42">
                              <w:rPr>
                                <w:rFonts w:asciiTheme="minorHAnsi" w:hAnsiTheme="minorHAnsi" w:cs="Arial"/>
                                <w:lang w:val="fr-FR"/>
                              </w:rPr>
                              <w:t>entre</w:t>
                            </w:r>
                            <w:r w:rsidR="0022191D" w:rsidRPr="0068759F">
                              <w:rPr>
                                <w:rFonts w:ascii="Century Gothic" w:hAnsi="Century Gothic" w:cs="Arial"/>
                                <w:lang w:val="fr-FR"/>
                              </w:rPr>
                              <w:t xml:space="preserve"> 19 </w:t>
                            </w:r>
                            <w:r w:rsidR="003854F0" w:rsidRPr="0068759F">
                              <w:rPr>
                                <w:rFonts w:ascii="Century Gothic" w:hAnsi="Century Gothic" w:cs="Arial"/>
                                <w:lang w:val="fr-FR"/>
                              </w:rPr>
                              <w:t>et</w:t>
                            </w:r>
                            <w:r w:rsidR="0022191D" w:rsidRPr="0068759F">
                              <w:rPr>
                                <w:rFonts w:ascii="Century Gothic" w:hAnsi="Century Gothic" w:cs="Arial"/>
                                <w:lang w:val="fr-FR"/>
                              </w:rPr>
                              <w:t xml:space="preserve"> 22h</w:t>
                            </w:r>
                          </w:p>
                          <w:p w:rsidR="0068759F" w:rsidRPr="0068759F" w:rsidRDefault="0068759F" w:rsidP="0068759F">
                            <w:pPr>
                              <w:rPr>
                                <w:rFonts w:ascii="Arial Black" w:hAnsi="Arial Black" w:cs="Arial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68759F">
                              <w:rPr>
                                <w:rFonts w:ascii="Arial Black" w:hAnsi="Arial Black" w:cs="Arial"/>
                                <w:sz w:val="28"/>
                                <w:szCs w:val="28"/>
                                <w:lang w:val="fr-FR"/>
                              </w:rPr>
                              <w:t xml:space="preserve"> Début des activités : lundi </w:t>
                            </w:r>
                            <w:r w:rsidR="00D07812">
                              <w:rPr>
                                <w:rFonts w:ascii="Arial Black" w:hAnsi="Arial Black" w:cs="Arial"/>
                                <w:sz w:val="28"/>
                                <w:szCs w:val="28"/>
                                <w:lang w:val="fr-FR"/>
                              </w:rPr>
                              <w:t>11</w:t>
                            </w:r>
                            <w:r w:rsidRPr="0068759F">
                              <w:rPr>
                                <w:rFonts w:ascii="Arial Black" w:hAnsi="Arial Black" w:cs="Arial"/>
                                <w:sz w:val="28"/>
                                <w:szCs w:val="28"/>
                                <w:lang w:val="fr-FR"/>
                              </w:rPr>
                              <w:t>/9</w:t>
                            </w:r>
                          </w:p>
                          <w:p w:rsidR="003854F0" w:rsidRDefault="003854F0" w:rsidP="005D4EA0">
                            <w:pPr>
                              <w:ind w:firstLine="720"/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F02668" w:rsidRPr="00F02668" w:rsidRDefault="003854F0" w:rsidP="00F02668">
                            <w:pPr>
                              <w:pStyle w:val="Liste"/>
                              <w:rPr>
                                <w:sz w:val="22"/>
                                <w:szCs w:val="22"/>
                                <w:lang w:val="fr-BE"/>
                              </w:rPr>
                            </w:pPr>
                            <w:r w:rsidRPr="002F1EE9">
                              <w:rPr>
                                <w:b/>
                                <w:sz w:val="24"/>
                                <w:szCs w:val="24"/>
                                <w:u w:val="dash"/>
                                <w:lang w:val="fr-FR"/>
                              </w:rPr>
                              <w:t>Inscriptions </w:t>
                            </w:r>
                            <w:r w:rsidR="00F02668" w:rsidRPr="002F1EE9">
                              <w:rPr>
                                <w:b/>
                                <w:sz w:val="24"/>
                                <w:szCs w:val="24"/>
                                <w:u w:val="dash"/>
                                <w:lang w:val="fr-FR"/>
                              </w:rPr>
                              <w:t>pour les cours à Ans</w:t>
                            </w:r>
                            <w:r w:rsidRPr="0049199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: </w:t>
                            </w:r>
                          </w:p>
                          <w:p w:rsidR="003D3B4D" w:rsidRPr="0025144F" w:rsidRDefault="003854F0" w:rsidP="0025144F">
                            <w:pPr>
                              <w:pStyle w:val="Liste"/>
                              <w:numPr>
                                <w:ilvl w:val="0"/>
                                <w:numId w:val="0"/>
                              </w:numPr>
                              <w:ind w:left="357"/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9199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F02668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*</w:t>
                            </w:r>
                            <w:r w:rsidR="00F02668" w:rsidRPr="0025144F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A la piscine d’Ans </w:t>
                            </w:r>
                          </w:p>
                          <w:p w:rsidR="00F02668" w:rsidRPr="0025144F" w:rsidRDefault="00D07812" w:rsidP="0025144F">
                            <w:pPr>
                              <w:pStyle w:val="Liste"/>
                              <w:numPr>
                                <w:ilvl w:val="0"/>
                                <w:numId w:val="0"/>
                              </w:numPr>
                              <w:ind w:left="357"/>
                              <w:rPr>
                                <w:b/>
                                <w:i/>
                                <w:sz w:val="24"/>
                                <w:szCs w:val="24"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lang w:val="fr-BE"/>
                              </w:rPr>
                              <w:t>Lundi 4</w:t>
                            </w:r>
                            <w:r w:rsidR="00F02668" w:rsidRPr="0025144F">
                              <w:rPr>
                                <w:b/>
                                <w:i/>
                                <w:sz w:val="24"/>
                                <w:szCs w:val="24"/>
                                <w:lang w:val="fr-BE"/>
                              </w:rPr>
                              <w:t xml:space="preserve"> septembre de 1</w:t>
                            </w:r>
                            <w:r w:rsidR="0088612B" w:rsidRPr="0025144F">
                              <w:rPr>
                                <w:b/>
                                <w:i/>
                                <w:sz w:val="24"/>
                                <w:szCs w:val="24"/>
                                <w:lang w:val="fr-BE"/>
                              </w:rPr>
                              <w:t>7</w:t>
                            </w:r>
                            <w:r w:rsidR="00F02668" w:rsidRPr="0025144F">
                              <w:rPr>
                                <w:b/>
                                <w:i/>
                                <w:sz w:val="24"/>
                                <w:szCs w:val="24"/>
                                <w:lang w:val="fr-BE"/>
                              </w:rPr>
                              <w:t>h à 19h</w:t>
                            </w:r>
                          </w:p>
                          <w:p w:rsidR="00F02668" w:rsidRDefault="00F02668" w:rsidP="009A6D47">
                            <w:pPr>
                              <w:pStyle w:val="Liste"/>
                              <w:numPr>
                                <w:ilvl w:val="0"/>
                                <w:numId w:val="0"/>
                              </w:numPr>
                              <w:ind w:firstLine="360"/>
                              <w:rPr>
                                <w:b/>
                                <w:i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*</w:t>
                            </w:r>
                            <w:r w:rsidRPr="00FC2573">
                              <w:rPr>
                                <w:sz w:val="24"/>
                                <w:szCs w:val="24"/>
                                <w:lang w:val="fr-FR"/>
                              </w:rPr>
                              <w:t>A la piscine de Crisnée 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lang w:val="fr-FR"/>
                              </w:rPr>
                              <w:t>:</w:t>
                            </w:r>
                            <w:r w:rsidR="003D3B4D">
                              <w:rPr>
                                <w:b/>
                                <w:i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:rsidR="0022191D" w:rsidRPr="00734379" w:rsidRDefault="007D55B6" w:rsidP="00734379">
                            <w:pPr>
                              <w:pStyle w:val="Liste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5D4EA0">
                              <w:rPr>
                                <w:b/>
                                <w:lang w:val="fr-FR"/>
                              </w:rPr>
                              <w:t>Enfants</w:t>
                            </w:r>
                            <w:r w:rsidR="0022191D" w:rsidRPr="005D4EA0">
                              <w:rPr>
                                <w:b/>
                                <w:lang w:val="fr-FR"/>
                              </w:rPr>
                              <w:t xml:space="preserve"> dès 4 ans</w:t>
                            </w:r>
                            <w:r w:rsidR="0022191D">
                              <w:rPr>
                                <w:lang w:val="fr-FR"/>
                              </w:rPr>
                              <w:t> :</w:t>
                            </w:r>
                            <w:r w:rsidR="00734379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5D4EA0" w:rsidRPr="00734379">
                              <w:rPr>
                                <w:lang w:val="fr-FR"/>
                              </w:rPr>
                              <w:t>*</w:t>
                            </w:r>
                            <w:r w:rsidR="0022191D" w:rsidRPr="00506270">
                              <w:rPr>
                                <w:rFonts w:ascii="Calibri" w:hAnsi="Calibri"/>
                                <w:sz w:val="24"/>
                                <w:szCs w:val="24"/>
                                <w:lang w:val="fr-FR"/>
                              </w:rPr>
                              <w:t>Acclimatation,</w:t>
                            </w:r>
                            <w:r w:rsidR="00781BA2" w:rsidRPr="00506270">
                              <w:rPr>
                                <w:rFonts w:ascii="Calibri" w:hAnsi="Calibr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22191D" w:rsidRPr="00506270">
                              <w:rPr>
                                <w:rFonts w:ascii="Calibri" w:hAnsi="Calibri"/>
                                <w:sz w:val="24"/>
                                <w:szCs w:val="24"/>
                                <w:lang w:val="fr-FR"/>
                              </w:rPr>
                              <w:t>apprentissage, perfectionnement</w:t>
                            </w:r>
                            <w:r w:rsidR="005D4EA0" w:rsidRPr="00506270">
                              <w:rPr>
                                <w:rFonts w:ascii="Calibri" w:hAnsi="Calibri"/>
                                <w:sz w:val="24"/>
                                <w:szCs w:val="24"/>
                                <w:lang w:val="fr-FR"/>
                              </w:rPr>
                              <w:t> : lundi</w:t>
                            </w:r>
                            <w:r w:rsidR="00506270">
                              <w:rPr>
                                <w:rFonts w:ascii="Calibri" w:hAnsi="Calibri"/>
                                <w:sz w:val="24"/>
                                <w:szCs w:val="24"/>
                                <w:lang w:val="fr-FR"/>
                              </w:rPr>
                              <w:t xml:space="preserve"> 16h30</w:t>
                            </w:r>
                            <w:r w:rsidR="00A206F6">
                              <w:rPr>
                                <w:rFonts w:ascii="Calibri" w:hAnsi="Calibri"/>
                                <w:sz w:val="24"/>
                                <w:szCs w:val="24"/>
                                <w:lang w:val="fr-FR"/>
                              </w:rPr>
                              <w:t>-17h-17h30...</w:t>
                            </w:r>
                            <w:r w:rsidR="00506270">
                              <w:rPr>
                                <w:rFonts w:ascii="Calibri" w:hAnsi="Calibri"/>
                                <w:sz w:val="24"/>
                                <w:szCs w:val="24"/>
                                <w:lang w:val="fr-FR"/>
                              </w:rPr>
                              <w:t xml:space="preserve">                </w:t>
                            </w:r>
                            <w:r w:rsidR="005D4EA0" w:rsidRPr="00506270">
                              <w:rPr>
                                <w:rFonts w:ascii="Calibri" w:hAnsi="Calibri"/>
                                <w:sz w:val="24"/>
                                <w:szCs w:val="24"/>
                                <w:lang w:val="fr-FR"/>
                              </w:rPr>
                              <w:t>(1</w:t>
                            </w:r>
                            <w:r w:rsidR="00506270">
                              <w:rPr>
                                <w:rFonts w:ascii="Calibri" w:hAnsi="Calibri"/>
                                <w:sz w:val="24"/>
                                <w:szCs w:val="24"/>
                                <w:lang w:val="fr-FR"/>
                              </w:rPr>
                              <w:t xml:space="preserve"> séance/</w:t>
                            </w:r>
                            <w:r w:rsidR="005D4EA0" w:rsidRPr="00506270">
                              <w:rPr>
                                <w:rFonts w:ascii="Calibri" w:hAnsi="Calibri"/>
                                <w:sz w:val="24"/>
                                <w:szCs w:val="24"/>
                                <w:lang w:val="fr-FR"/>
                              </w:rPr>
                              <w:t>semaine</w:t>
                            </w:r>
                            <w:r w:rsidR="00506270">
                              <w:rPr>
                                <w:rFonts w:ascii="Calibri" w:hAnsi="Calibri"/>
                                <w:sz w:val="24"/>
                                <w:szCs w:val="24"/>
                                <w:lang w:val="fr-FR"/>
                              </w:rPr>
                              <w:t xml:space="preserve"> de 30 min.</w:t>
                            </w:r>
                            <w:r w:rsidR="005D4EA0" w:rsidRPr="00506270">
                              <w:rPr>
                                <w:rFonts w:ascii="Calibri" w:hAnsi="Calibri"/>
                                <w:sz w:val="24"/>
                                <w:szCs w:val="24"/>
                                <w:lang w:val="fr-FR"/>
                              </w:rPr>
                              <w:t>)</w:t>
                            </w:r>
                          </w:p>
                          <w:p w:rsidR="00DF18D9" w:rsidRPr="00BF1D0A" w:rsidRDefault="007D55B6" w:rsidP="00BF1D0A">
                            <w:pPr>
                              <w:pStyle w:val="Liste"/>
                              <w:rPr>
                                <w:b/>
                                <w:lang w:val="fr-FR"/>
                              </w:rPr>
                            </w:pPr>
                            <w:r w:rsidRPr="00BF1D0A">
                              <w:rPr>
                                <w:b/>
                                <w:lang w:val="fr-FR"/>
                              </w:rPr>
                              <w:t>Ad</w:t>
                            </w:r>
                            <w:r w:rsidR="00DF18D9" w:rsidRPr="00BF1D0A">
                              <w:rPr>
                                <w:b/>
                                <w:lang w:val="fr-FR"/>
                              </w:rPr>
                              <w:t>o</w:t>
                            </w:r>
                            <w:r w:rsidR="0029280E">
                              <w:rPr>
                                <w:b/>
                                <w:lang w:val="fr-FR"/>
                              </w:rPr>
                              <w:t> :</w:t>
                            </w:r>
                            <w:r w:rsidR="008C36F6" w:rsidRPr="00BF1D0A">
                              <w:rPr>
                                <w:b/>
                                <w:lang w:val="fr-FR"/>
                              </w:rPr>
                              <w:t xml:space="preserve">            </w:t>
                            </w:r>
                            <w:r w:rsidR="00734379" w:rsidRPr="00BF1D0A">
                              <w:rPr>
                                <w:b/>
                                <w:lang w:val="fr-FR"/>
                              </w:rPr>
                              <w:t xml:space="preserve">       </w:t>
                            </w:r>
                            <w:r w:rsidR="00A206F6" w:rsidRPr="00BF1D0A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="00DF18D9" w:rsidRPr="00BF1D0A">
                              <w:rPr>
                                <w:lang w:val="fr-FR"/>
                              </w:rPr>
                              <w:t>*</w:t>
                            </w:r>
                            <w:r w:rsidR="00781BA2" w:rsidRPr="00BF1D0A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>Perfectionnement sportif</w:t>
                            </w:r>
                            <w:r w:rsidR="008C36F6" w:rsidRPr="00BF1D0A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> :</w:t>
                            </w:r>
                            <w:r w:rsidR="00506270" w:rsidRPr="00BF1D0A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A206F6" w:rsidRPr="00BF1D0A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 xml:space="preserve">   </w:t>
                            </w:r>
                            <w:r w:rsidR="00BF1D0A" w:rsidRPr="00BF1D0A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 xml:space="preserve">                                       </w:t>
                            </w:r>
                            <w:r w:rsidR="00A206F6" w:rsidRPr="00BF1D0A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 xml:space="preserve">                         </w:t>
                            </w:r>
                            <w:r w:rsidR="00BF1D0A" w:rsidRPr="00BF1D0A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 xml:space="preserve">         </w:t>
                            </w:r>
                            <w:r w:rsidR="00A206F6" w:rsidRPr="00BF1D0A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 xml:space="preserve">lundi et </w:t>
                            </w:r>
                            <w:r w:rsidR="008C36F6" w:rsidRPr="00BF1D0A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>jeudi 19h</w:t>
                            </w:r>
                            <w:r w:rsidR="00A206F6" w:rsidRPr="00BF1D0A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>-20h</w:t>
                            </w:r>
                            <w:r w:rsidR="008C36F6" w:rsidRPr="00BF1D0A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            </w:t>
                            </w:r>
                          </w:p>
                          <w:p w:rsidR="00E9198D" w:rsidRPr="00E9198D" w:rsidRDefault="00DF18D9" w:rsidP="00727DBF">
                            <w:pPr>
                              <w:pStyle w:val="Liste"/>
                              <w:rPr>
                                <w:b/>
                                <w:lang w:val="fr-FR"/>
                              </w:rPr>
                            </w:pPr>
                            <w:r w:rsidRPr="005D4EA0">
                              <w:rPr>
                                <w:b/>
                                <w:lang w:val="fr-FR"/>
                              </w:rPr>
                              <w:t>Adultes</w:t>
                            </w:r>
                            <w:r w:rsidR="0029280E">
                              <w:rPr>
                                <w:b/>
                                <w:lang w:val="fr-FR"/>
                              </w:rPr>
                              <w:t> :</w:t>
                            </w:r>
                            <w:r w:rsidR="008C36F6">
                              <w:rPr>
                                <w:b/>
                                <w:lang w:val="fr-FR"/>
                              </w:rPr>
                              <w:t xml:space="preserve">           </w:t>
                            </w:r>
                            <w:r w:rsidR="00734379">
                              <w:rPr>
                                <w:b/>
                                <w:lang w:val="fr-FR"/>
                              </w:rPr>
                              <w:t xml:space="preserve">            </w:t>
                            </w:r>
                            <w:r w:rsidR="00506270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="00A206F6">
                              <w:rPr>
                                <w:b/>
                                <w:lang w:val="fr-FR"/>
                              </w:rPr>
                              <w:t xml:space="preserve">  </w:t>
                            </w:r>
                            <w:r w:rsidR="00245390" w:rsidRPr="008C36F6">
                              <w:rPr>
                                <w:lang w:val="fr-FR"/>
                              </w:rPr>
                              <w:t>*</w:t>
                            </w:r>
                            <w:r w:rsidR="00245390" w:rsidRPr="0029280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lang w:val="fr-FR"/>
                              </w:rPr>
                              <w:t>Aqua</w:t>
                            </w:r>
                            <w:r w:rsidR="00734379" w:rsidRPr="0029280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F</w:t>
                            </w:r>
                            <w:r w:rsidR="00245390" w:rsidRPr="0029280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lang w:val="fr-FR"/>
                              </w:rPr>
                              <w:t>itness</w:t>
                            </w:r>
                            <w:r w:rsidR="00330D42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506270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>: lundi et</w:t>
                            </w:r>
                            <w:r w:rsidR="00330D42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>/ou</w:t>
                            </w:r>
                            <w:r w:rsidR="00506270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 xml:space="preserve"> jeudi </w:t>
                            </w:r>
                            <w:r w:rsidR="00330D42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>19</w:t>
                            </w:r>
                            <w:r w:rsidR="00506270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>h</w:t>
                            </w:r>
                            <w:r w:rsidR="00330D42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>-20</w:t>
                            </w:r>
                            <w:r w:rsidR="00A206F6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>h</w:t>
                            </w:r>
                            <w:r w:rsidR="008F67B6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734379" w:rsidRPr="00506270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 xml:space="preserve">Murielle </w:t>
                            </w:r>
                            <w:proofErr w:type="spellStart"/>
                            <w:r w:rsidR="00734379" w:rsidRPr="00506270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>Bovy</w:t>
                            </w:r>
                            <w:proofErr w:type="spellEnd"/>
                            <w:r w:rsidR="00506270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734379" w:rsidRPr="00506270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>(</w:t>
                            </w:r>
                            <w:proofErr w:type="spellStart"/>
                            <w:r w:rsidR="00734379" w:rsidRPr="00506270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>instructor</w:t>
                            </w:r>
                            <w:proofErr w:type="spellEnd"/>
                            <w:r w:rsidR="00734379" w:rsidRPr="00506270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8F67B6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 xml:space="preserve">Aqua Fitness </w:t>
                            </w:r>
                            <w:r w:rsidR="00734379" w:rsidRPr="00506270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>certifié)</w:t>
                            </w:r>
                            <w:r w:rsidR="0068759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  <w:p w:rsidR="00727DBF" w:rsidRPr="00312CFA" w:rsidRDefault="00245390" w:rsidP="00824333">
                            <w:pPr>
                              <w:pStyle w:val="Liste"/>
                              <w:numPr>
                                <w:ilvl w:val="0"/>
                                <w:numId w:val="0"/>
                              </w:numPr>
                              <w:ind w:firstLine="360"/>
                              <w:rPr>
                                <w:b/>
                                <w:i/>
                                <w:lang w:val="fr-FR"/>
                              </w:rPr>
                            </w:pPr>
                            <w:r w:rsidRPr="0088612B">
                              <w:rPr>
                                <w:rFonts w:asciiTheme="minorHAnsi" w:hAnsiTheme="minorHAnsi"/>
                                <w:i/>
                                <w:lang w:val="fr-FR"/>
                              </w:rPr>
                              <w:t>*</w:t>
                            </w:r>
                            <w:r w:rsidRPr="0029280E">
                              <w:rPr>
                                <w:rFonts w:asciiTheme="minorHAnsi" w:hAnsiTheme="minorHAnsi"/>
                                <w:b/>
                                <w:i/>
                                <w:sz w:val="24"/>
                                <w:szCs w:val="24"/>
                                <w:lang w:val="fr-FR"/>
                              </w:rPr>
                              <w:t>Aquabike</w:t>
                            </w:r>
                            <w:r w:rsidR="00506270" w:rsidRPr="0088612B">
                              <w:rPr>
                                <w:rFonts w:asciiTheme="minorHAnsi" w:hAnsiTheme="minorHAnsi"/>
                                <w:i/>
                                <w:sz w:val="24"/>
                                <w:szCs w:val="24"/>
                                <w:lang w:val="fr-FR"/>
                              </w:rPr>
                              <w:t>:</w:t>
                            </w:r>
                            <w:r w:rsidR="00E9198D" w:rsidRPr="0088612B">
                              <w:rPr>
                                <w:rFonts w:asciiTheme="minorHAnsi" w:hAnsiTheme="minorHAnsi"/>
                                <w:i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F02668" w:rsidRPr="0088612B">
                              <w:rPr>
                                <w:rFonts w:asciiTheme="minorHAnsi" w:hAnsiTheme="minorHAnsi"/>
                                <w:i/>
                                <w:sz w:val="24"/>
                                <w:szCs w:val="24"/>
                                <w:lang w:val="fr-FR"/>
                              </w:rPr>
                              <w:t>lundi</w:t>
                            </w:r>
                            <w:r w:rsidR="00105EDE" w:rsidRPr="0088612B">
                              <w:rPr>
                                <w:rFonts w:asciiTheme="minorHAnsi" w:hAnsiTheme="minorHAnsi"/>
                                <w:i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506270" w:rsidRPr="0088612B">
                              <w:rPr>
                                <w:rFonts w:asciiTheme="minorHAnsi" w:hAnsiTheme="minorHAnsi"/>
                                <w:i/>
                                <w:sz w:val="24"/>
                                <w:szCs w:val="24"/>
                                <w:lang w:val="fr-FR"/>
                              </w:rPr>
                              <w:t>et</w:t>
                            </w:r>
                            <w:r w:rsidR="00330D42" w:rsidRPr="0088612B">
                              <w:rPr>
                                <w:rFonts w:asciiTheme="minorHAnsi" w:hAnsiTheme="minorHAnsi"/>
                                <w:i/>
                                <w:sz w:val="24"/>
                                <w:szCs w:val="24"/>
                                <w:lang w:val="fr-FR"/>
                              </w:rPr>
                              <w:t>/ou jeudi 20-21</w:t>
                            </w:r>
                            <w:r w:rsidR="00A206F6" w:rsidRPr="0088612B">
                              <w:rPr>
                                <w:rFonts w:asciiTheme="minorHAnsi" w:hAnsiTheme="minorHAnsi"/>
                                <w:i/>
                                <w:sz w:val="24"/>
                                <w:szCs w:val="24"/>
                                <w:lang w:val="fr-FR"/>
                              </w:rPr>
                              <w:t>h</w:t>
                            </w:r>
                            <w:r w:rsidR="00E9198D" w:rsidRPr="0088612B">
                              <w:rPr>
                                <w:rFonts w:asciiTheme="minorHAnsi" w:hAnsiTheme="minorHAnsi"/>
                                <w:i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F02668" w:rsidRPr="0088612B">
                              <w:rPr>
                                <w:rFonts w:asciiTheme="minorHAnsi" w:hAnsiTheme="minorHAnsi"/>
                                <w:i/>
                                <w:sz w:val="24"/>
                                <w:szCs w:val="24"/>
                                <w:lang w:val="fr-FR"/>
                              </w:rPr>
                              <w:t>ou</w:t>
                            </w:r>
                            <w:r w:rsidR="003D3B4D">
                              <w:rPr>
                                <w:rFonts w:asciiTheme="minorHAnsi" w:hAnsiTheme="minorHAnsi"/>
                                <w:i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F02668" w:rsidRPr="0088612B">
                              <w:rPr>
                                <w:rFonts w:asciiTheme="minorHAnsi" w:hAnsiTheme="minorHAnsi"/>
                                <w:i/>
                                <w:sz w:val="24"/>
                                <w:szCs w:val="24"/>
                                <w:lang w:val="fr-FR"/>
                              </w:rPr>
                              <w:t>21-</w:t>
                            </w:r>
                            <w:r w:rsidR="00727DBF" w:rsidRPr="0088612B">
                              <w:rPr>
                                <w:rFonts w:asciiTheme="minorHAnsi" w:hAnsiTheme="minorHAnsi"/>
                                <w:i/>
                                <w:sz w:val="24"/>
                                <w:szCs w:val="24"/>
                                <w:lang w:val="fr-FR"/>
                              </w:rPr>
                              <w:t>22h</w:t>
                            </w:r>
                          </w:p>
                          <w:p w:rsidR="00312CFA" w:rsidRPr="00312CFA" w:rsidRDefault="00312CFA" w:rsidP="00824333">
                            <w:pPr>
                              <w:pStyle w:val="Liste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b/>
                                <w:i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24"/>
                                <w:szCs w:val="24"/>
                                <w:lang w:val="fr-FR"/>
                              </w:rPr>
                              <w:t>*</w:t>
                            </w:r>
                            <w:r w:rsidRPr="00312CFA">
                              <w:rPr>
                                <w:rFonts w:asciiTheme="minorHAnsi" w:hAnsiTheme="minorHAnsi"/>
                                <w:i/>
                                <w:sz w:val="24"/>
                                <w:szCs w:val="24"/>
                                <w:lang w:val="fr-FR"/>
                              </w:rPr>
                              <w:t>Cours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29280E">
                              <w:rPr>
                                <w:rFonts w:asciiTheme="minorHAnsi" w:hAnsiTheme="minorHAnsi"/>
                                <w:b/>
                                <w:i/>
                                <w:sz w:val="24"/>
                                <w:szCs w:val="24"/>
                                <w:lang w:val="fr-FR"/>
                              </w:rPr>
                              <w:t>particuliers adultes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4"/>
                                <w:szCs w:val="24"/>
                                <w:lang w:val="fr-FR"/>
                              </w:rPr>
                              <w:t xml:space="preserve"> lundi et jeudi dès 19h</w:t>
                            </w:r>
                          </w:p>
                          <w:p w:rsidR="00312CFA" w:rsidRPr="00312CFA" w:rsidRDefault="00312CFA" w:rsidP="00824333">
                            <w:pPr>
                              <w:pStyle w:val="Liste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rFonts w:asciiTheme="minorHAnsi" w:hAnsiTheme="minorHAnsi"/>
                                <w:i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12CFA">
                              <w:rPr>
                                <w:i/>
                                <w:lang w:val="fr-FR"/>
                              </w:rPr>
                              <w:t>*</w:t>
                            </w:r>
                            <w:r w:rsidRPr="0029280E">
                              <w:rPr>
                                <w:rFonts w:asciiTheme="minorHAnsi" w:hAnsiTheme="minorHAnsi"/>
                                <w:b/>
                                <w:i/>
                                <w:sz w:val="24"/>
                                <w:szCs w:val="24"/>
                                <w:lang w:val="fr-FR"/>
                              </w:rPr>
                              <w:t>Natation libre</w:t>
                            </w:r>
                            <w:r w:rsidRPr="00312CFA">
                              <w:rPr>
                                <w:rFonts w:asciiTheme="minorHAnsi" w:hAnsiTheme="minorHAnsi"/>
                                <w:i/>
                                <w:sz w:val="24"/>
                                <w:szCs w:val="24"/>
                                <w:lang w:val="fr-FR"/>
                              </w:rPr>
                              <w:t xml:space="preserve"> lundi et jeudi de 20h à 22h  </w:t>
                            </w:r>
                          </w:p>
                          <w:p w:rsidR="00312CFA" w:rsidRPr="00312CFA" w:rsidRDefault="00312CFA" w:rsidP="00727DBF">
                            <w:pPr>
                              <w:pStyle w:val="Liste"/>
                              <w:rPr>
                                <w:b/>
                                <w:i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88612B" w:rsidRDefault="0088612B" w:rsidP="00727DBF">
                            <w:pPr>
                              <w:pStyle w:val="Liste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rFonts w:asciiTheme="minorHAnsi" w:hAnsiTheme="minorHAnsi"/>
                                <w:i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245390" w:rsidRPr="005E04A0" w:rsidRDefault="00781BA2" w:rsidP="00727DBF">
                            <w:pPr>
                              <w:pStyle w:val="Liste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b/>
                                <w:i/>
                                <w:color w:val="FF0000"/>
                                <w:lang w:val="fr-FR"/>
                              </w:rPr>
                            </w:pPr>
                            <w:r w:rsidRPr="005E04A0">
                              <w:rPr>
                                <w:rFonts w:asciiTheme="minorHAnsi" w:hAnsiTheme="minorHAnsi"/>
                                <w:i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natation libre</w:t>
                            </w:r>
                          </w:p>
                          <w:p w:rsidR="00491994" w:rsidRPr="00491994" w:rsidRDefault="00491994" w:rsidP="00245390">
                            <w:pPr>
                              <w:pStyle w:val="Liste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4"/>
                                <w:szCs w:val="24"/>
                                <w:lang w:val="fr-BE"/>
                              </w:rPr>
                            </w:pPr>
                          </w:p>
                          <w:p w:rsidR="00491994" w:rsidRDefault="00491994" w:rsidP="00245390">
                            <w:pPr>
                              <w:pStyle w:val="Liste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491994" w:rsidRDefault="00491994" w:rsidP="00245390">
                            <w:pPr>
                              <w:pStyle w:val="Liste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491994" w:rsidRPr="005D4EA0" w:rsidRDefault="00491994" w:rsidP="00245390">
                            <w:pPr>
                              <w:pStyle w:val="Liste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lang w:val="fr-FR"/>
                              </w:rPr>
                            </w:pPr>
                          </w:p>
                          <w:p w:rsidR="00245390" w:rsidRPr="005D4EA0" w:rsidRDefault="00245390" w:rsidP="00245390">
                            <w:pPr>
                              <w:pStyle w:val="Liste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6pt;margin-top:205.5pt;width:270.35pt;height:49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2u1twIAALs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" filled="f" stroked="f">
                <v:textbox>
                  <w:txbxContent>
                    <w:p w:rsidR="004C7953" w:rsidRPr="00CA6BED" w:rsidRDefault="00DF18D9" w:rsidP="00874D07">
                      <w:pPr>
                        <w:pStyle w:val="Titre2"/>
                        <w:rPr>
                          <w:rFonts w:asciiTheme="minorHAnsi" w:hAnsiTheme="minorHAnsi"/>
                          <w:u w:val="single"/>
                          <w:lang w:val="fr-FR"/>
                        </w:rPr>
                      </w:pPr>
                      <w:r w:rsidRPr="00924B16">
                        <w:rPr>
                          <w:rFonts w:asciiTheme="minorHAnsi" w:hAnsiTheme="minorHAnsi"/>
                          <w:u w:val="single"/>
                          <w:shd w:val="clear" w:color="auto" w:fill="D9D9D9" w:themeFill="background1" w:themeFillShade="D9"/>
                          <w:lang w:val="fr-FR"/>
                        </w:rPr>
                        <w:t>A</w:t>
                      </w:r>
                      <w:r w:rsidR="00CA6BED" w:rsidRPr="00924B16">
                        <w:rPr>
                          <w:rFonts w:asciiTheme="minorHAnsi" w:hAnsiTheme="minorHAnsi"/>
                          <w:u w:val="single"/>
                          <w:shd w:val="clear" w:color="auto" w:fill="D9D9D9" w:themeFill="background1" w:themeFillShade="D9"/>
                          <w:lang w:val="fr-FR"/>
                        </w:rPr>
                        <w:t xml:space="preserve"> la piscine d’ANS-LONCIN</w:t>
                      </w:r>
                      <w:r w:rsidR="002F1EE9">
                        <w:rPr>
                          <w:rFonts w:asciiTheme="minorHAnsi" w:hAnsiTheme="minorHAnsi"/>
                          <w:u w:val="single"/>
                          <w:shd w:val="clear" w:color="auto" w:fill="D9D9D9" w:themeFill="background1" w:themeFillShade="D9"/>
                          <w:lang w:val="fr-FR"/>
                        </w:rPr>
                        <w:t> :</w:t>
                      </w:r>
                    </w:p>
                    <w:p w:rsidR="005D4EA0" w:rsidRPr="00330D42" w:rsidRDefault="00CC38D8" w:rsidP="005D4EA0">
                      <w:pPr>
                        <w:rPr>
                          <w:rFonts w:asciiTheme="minorHAnsi" w:hAnsiTheme="minorHAnsi" w:cs="Arial"/>
                          <w:lang w:val="fr-FR"/>
                        </w:rPr>
                      </w:pPr>
                      <w:r w:rsidRPr="00330D42">
                        <w:rPr>
                          <w:rFonts w:asciiTheme="minorHAnsi" w:hAnsiTheme="minorHAnsi" w:cs="Arial"/>
                          <w:lang w:val="fr-FR"/>
                        </w:rPr>
                        <w:t>LUNDI</w:t>
                      </w:r>
                      <w:r w:rsidR="0022191D" w:rsidRPr="00330D42">
                        <w:rPr>
                          <w:rFonts w:asciiTheme="minorHAnsi" w:hAnsiTheme="minorHAnsi" w:cs="Arial"/>
                          <w:lang w:val="fr-FR"/>
                        </w:rPr>
                        <w:t xml:space="preserve"> </w:t>
                      </w:r>
                      <w:r w:rsidR="005D4EA0" w:rsidRPr="00330D42">
                        <w:rPr>
                          <w:rFonts w:asciiTheme="minorHAnsi" w:hAnsiTheme="minorHAnsi" w:cs="Arial"/>
                          <w:lang w:val="fr-FR"/>
                        </w:rPr>
                        <w:t>entre</w:t>
                      </w:r>
                      <w:r w:rsidR="0022191D" w:rsidRPr="00330D42">
                        <w:rPr>
                          <w:rFonts w:asciiTheme="minorHAnsi" w:hAnsiTheme="minorHAnsi" w:cs="Arial"/>
                          <w:lang w:val="fr-FR"/>
                        </w:rPr>
                        <w:t xml:space="preserve"> 1</w:t>
                      </w:r>
                      <w:r w:rsidR="0068759F" w:rsidRPr="00330D42">
                        <w:rPr>
                          <w:rFonts w:asciiTheme="minorHAnsi" w:hAnsiTheme="minorHAnsi" w:cs="Arial"/>
                          <w:lang w:val="fr-FR"/>
                        </w:rPr>
                        <w:t>6</w:t>
                      </w:r>
                      <w:r w:rsidR="003854F0" w:rsidRPr="00330D42">
                        <w:rPr>
                          <w:rFonts w:asciiTheme="minorHAnsi" w:hAnsiTheme="minorHAnsi" w:cs="Arial"/>
                          <w:lang w:val="fr-FR"/>
                        </w:rPr>
                        <w:t>h</w:t>
                      </w:r>
                      <w:r w:rsidR="0068759F" w:rsidRPr="00330D42">
                        <w:rPr>
                          <w:rFonts w:asciiTheme="minorHAnsi" w:hAnsiTheme="minorHAnsi" w:cs="Arial"/>
                          <w:lang w:val="fr-FR"/>
                        </w:rPr>
                        <w:t>30</w:t>
                      </w:r>
                      <w:r w:rsidR="0022191D" w:rsidRPr="00330D42">
                        <w:rPr>
                          <w:rFonts w:asciiTheme="minorHAnsi" w:hAnsiTheme="minorHAnsi" w:cs="Arial"/>
                          <w:lang w:val="fr-FR"/>
                        </w:rPr>
                        <w:t xml:space="preserve"> </w:t>
                      </w:r>
                      <w:r w:rsidR="003854F0" w:rsidRPr="00330D42">
                        <w:rPr>
                          <w:rFonts w:asciiTheme="minorHAnsi" w:hAnsiTheme="minorHAnsi" w:cs="Arial"/>
                          <w:lang w:val="fr-FR"/>
                        </w:rPr>
                        <w:t>et</w:t>
                      </w:r>
                      <w:r w:rsidR="0022191D" w:rsidRPr="00330D42">
                        <w:rPr>
                          <w:rFonts w:asciiTheme="minorHAnsi" w:hAnsiTheme="minorHAnsi" w:cs="Arial"/>
                          <w:lang w:val="fr-FR"/>
                        </w:rPr>
                        <w:t xml:space="preserve"> 22h </w:t>
                      </w:r>
                    </w:p>
                    <w:p w:rsidR="00DF18D9" w:rsidRPr="0068759F" w:rsidRDefault="00CC38D8" w:rsidP="005D4EA0">
                      <w:pPr>
                        <w:ind w:firstLine="720"/>
                        <w:rPr>
                          <w:rFonts w:ascii="Century Gothic" w:hAnsi="Century Gothic" w:cs="Arial"/>
                          <w:lang w:val="fr-FR"/>
                        </w:rPr>
                      </w:pPr>
                      <w:r w:rsidRPr="00330D42">
                        <w:rPr>
                          <w:rFonts w:asciiTheme="minorHAnsi" w:hAnsiTheme="minorHAnsi" w:cs="Arial"/>
                          <w:lang w:val="fr-FR"/>
                        </w:rPr>
                        <w:t xml:space="preserve">JEUDI </w:t>
                      </w:r>
                      <w:r w:rsidR="005D4EA0" w:rsidRPr="00330D42">
                        <w:rPr>
                          <w:rFonts w:asciiTheme="minorHAnsi" w:hAnsiTheme="minorHAnsi" w:cs="Arial"/>
                          <w:lang w:val="fr-FR"/>
                        </w:rPr>
                        <w:t>entre</w:t>
                      </w:r>
                      <w:r w:rsidR="0022191D" w:rsidRPr="0068759F">
                        <w:rPr>
                          <w:rFonts w:ascii="Century Gothic" w:hAnsi="Century Gothic" w:cs="Arial"/>
                          <w:lang w:val="fr-FR"/>
                        </w:rPr>
                        <w:t xml:space="preserve"> 19 </w:t>
                      </w:r>
                      <w:r w:rsidR="003854F0" w:rsidRPr="0068759F">
                        <w:rPr>
                          <w:rFonts w:ascii="Century Gothic" w:hAnsi="Century Gothic" w:cs="Arial"/>
                          <w:lang w:val="fr-FR"/>
                        </w:rPr>
                        <w:t>et</w:t>
                      </w:r>
                      <w:r w:rsidR="0022191D" w:rsidRPr="0068759F">
                        <w:rPr>
                          <w:rFonts w:ascii="Century Gothic" w:hAnsi="Century Gothic" w:cs="Arial"/>
                          <w:lang w:val="fr-FR"/>
                        </w:rPr>
                        <w:t xml:space="preserve"> 22h</w:t>
                      </w:r>
                    </w:p>
                    <w:p w:rsidR="0068759F" w:rsidRPr="0068759F" w:rsidRDefault="0068759F" w:rsidP="0068759F">
                      <w:pPr>
                        <w:rPr>
                          <w:rFonts w:ascii="Arial Black" w:hAnsi="Arial Black" w:cs="Arial"/>
                          <w:sz w:val="28"/>
                          <w:szCs w:val="28"/>
                          <w:lang w:val="fr-FR"/>
                        </w:rPr>
                      </w:pPr>
                      <w:r w:rsidRPr="0068759F">
                        <w:rPr>
                          <w:rFonts w:ascii="Arial Black" w:hAnsi="Arial Black" w:cs="Arial"/>
                          <w:sz w:val="28"/>
                          <w:szCs w:val="28"/>
                          <w:lang w:val="fr-FR"/>
                        </w:rPr>
                        <w:t xml:space="preserve"> Début des activités : lundi </w:t>
                      </w:r>
                      <w:r w:rsidR="00D07812">
                        <w:rPr>
                          <w:rFonts w:ascii="Arial Black" w:hAnsi="Arial Black" w:cs="Arial"/>
                          <w:sz w:val="28"/>
                          <w:szCs w:val="28"/>
                          <w:lang w:val="fr-FR"/>
                        </w:rPr>
                        <w:t>11</w:t>
                      </w:r>
                      <w:r w:rsidRPr="0068759F">
                        <w:rPr>
                          <w:rFonts w:ascii="Arial Black" w:hAnsi="Arial Black" w:cs="Arial"/>
                          <w:sz w:val="28"/>
                          <w:szCs w:val="28"/>
                          <w:lang w:val="fr-FR"/>
                        </w:rPr>
                        <w:t>/9</w:t>
                      </w:r>
                    </w:p>
                    <w:p w:rsidR="003854F0" w:rsidRDefault="003854F0" w:rsidP="005D4EA0">
                      <w:pPr>
                        <w:ind w:firstLine="720"/>
                        <w:rPr>
                          <w:rFonts w:ascii="Century Gothic" w:hAnsi="Century Gothic" w:cs="Arial"/>
                          <w:sz w:val="28"/>
                          <w:szCs w:val="28"/>
                          <w:lang w:val="fr-FR"/>
                        </w:rPr>
                      </w:pPr>
                    </w:p>
                    <w:p w:rsidR="00F02668" w:rsidRPr="00F02668" w:rsidRDefault="003854F0" w:rsidP="00F02668">
                      <w:pPr>
                        <w:pStyle w:val="Liste"/>
                        <w:rPr>
                          <w:sz w:val="22"/>
                          <w:szCs w:val="22"/>
                          <w:lang w:val="fr-BE"/>
                        </w:rPr>
                      </w:pPr>
                      <w:r w:rsidRPr="002F1EE9">
                        <w:rPr>
                          <w:b/>
                          <w:sz w:val="24"/>
                          <w:szCs w:val="24"/>
                          <w:u w:val="dash"/>
                          <w:lang w:val="fr-FR"/>
                        </w:rPr>
                        <w:t>Inscriptions </w:t>
                      </w:r>
                      <w:r w:rsidR="00F02668" w:rsidRPr="002F1EE9">
                        <w:rPr>
                          <w:b/>
                          <w:sz w:val="24"/>
                          <w:szCs w:val="24"/>
                          <w:u w:val="dash"/>
                          <w:lang w:val="fr-FR"/>
                        </w:rPr>
                        <w:t>pour les cours à Ans</w:t>
                      </w:r>
                      <w:r w:rsidRPr="00491994"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: </w:t>
                      </w:r>
                    </w:p>
                    <w:p w:rsidR="003D3B4D" w:rsidRPr="0025144F" w:rsidRDefault="003854F0" w:rsidP="0025144F">
                      <w:pPr>
                        <w:pStyle w:val="Liste"/>
                        <w:numPr>
                          <w:ilvl w:val="0"/>
                          <w:numId w:val="0"/>
                        </w:numPr>
                        <w:ind w:left="357"/>
                        <w:rPr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491994"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F02668">
                        <w:rPr>
                          <w:b/>
                          <w:sz w:val="24"/>
                          <w:szCs w:val="24"/>
                          <w:lang w:val="fr-FR"/>
                        </w:rPr>
                        <w:t>*</w:t>
                      </w:r>
                      <w:r w:rsidR="00F02668" w:rsidRPr="0025144F">
                        <w:rPr>
                          <w:b/>
                          <w:sz w:val="24"/>
                          <w:szCs w:val="24"/>
                          <w:lang w:val="fr-FR"/>
                        </w:rPr>
                        <w:t>A la piscine d’Ans </w:t>
                      </w:r>
                    </w:p>
                    <w:p w:rsidR="00F02668" w:rsidRPr="0025144F" w:rsidRDefault="00D07812" w:rsidP="0025144F">
                      <w:pPr>
                        <w:pStyle w:val="Liste"/>
                        <w:numPr>
                          <w:ilvl w:val="0"/>
                          <w:numId w:val="0"/>
                        </w:numPr>
                        <w:ind w:left="357"/>
                        <w:rPr>
                          <w:b/>
                          <w:i/>
                          <w:sz w:val="24"/>
                          <w:szCs w:val="24"/>
                          <w:lang w:val="fr-B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lang w:val="fr-BE"/>
                        </w:rPr>
                        <w:t>Lundi 4</w:t>
                      </w:r>
                      <w:r w:rsidR="00F02668" w:rsidRPr="0025144F">
                        <w:rPr>
                          <w:b/>
                          <w:i/>
                          <w:sz w:val="24"/>
                          <w:szCs w:val="24"/>
                          <w:lang w:val="fr-BE"/>
                        </w:rPr>
                        <w:t xml:space="preserve"> septembre de 1</w:t>
                      </w:r>
                      <w:r w:rsidR="0088612B" w:rsidRPr="0025144F">
                        <w:rPr>
                          <w:b/>
                          <w:i/>
                          <w:sz w:val="24"/>
                          <w:szCs w:val="24"/>
                          <w:lang w:val="fr-BE"/>
                        </w:rPr>
                        <w:t>7</w:t>
                      </w:r>
                      <w:r w:rsidR="00F02668" w:rsidRPr="0025144F">
                        <w:rPr>
                          <w:b/>
                          <w:i/>
                          <w:sz w:val="24"/>
                          <w:szCs w:val="24"/>
                          <w:lang w:val="fr-BE"/>
                        </w:rPr>
                        <w:t>h à 19h</w:t>
                      </w:r>
                    </w:p>
                    <w:p w:rsidR="00F02668" w:rsidRDefault="00F02668" w:rsidP="009A6D47">
                      <w:pPr>
                        <w:pStyle w:val="Liste"/>
                        <w:numPr>
                          <w:ilvl w:val="0"/>
                          <w:numId w:val="0"/>
                        </w:numPr>
                        <w:ind w:firstLine="360"/>
                        <w:rPr>
                          <w:b/>
                          <w:i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fr-FR"/>
                        </w:rPr>
                        <w:t>*</w:t>
                      </w:r>
                      <w:r w:rsidRPr="00FC2573">
                        <w:rPr>
                          <w:sz w:val="24"/>
                          <w:szCs w:val="24"/>
                          <w:lang w:val="fr-FR"/>
                        </w:rPr>
                        <w:t>A la piscine de Crisnée 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lang w:val="fr-FR"/>
                        </w:rPr>
                        <w:t>:</w:t>
                      </w:r>
                      <w:r w:rsidR="003D3B4D">
                        <w:rPr>
                          <w:b/>
                          <w:i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 w:rsidR="0022191D" w:rsidRPr="00734379" w:rsidRDefault="007D55B6" w:rsidP="00734379">
                      <w:pPr>
                        <w:pStyle w:val="Liste"/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5D4EA0">
                        <w:rPr>
                          <w:b/>
                          <w:lang w:val="fr-FR"/>
                        </w:rPr>
                        <w:t>Enfants</w:t>
                      </w:r>
                      <w:r w:rsidR="0022191D" w:rsidRPr="005D4EA0">
                        <w:rPr>
                          <w:b/>
                          <w:lang w:val="fr-FR"/>
                        </w:rPr>
                        <w:t xml:space="preserve"> dès 4 ans</w:t>
                      </w:r>
                      <w:r w:rsidR="0022191D">
                        <w:rPr>
                          <w:lang w:val="fr-FR"/>
                        </w:rPr>
                        <w:t> :</w:t>
                      </w:r>
                      <w:r w:rsidR="00734379">
                        <w:rPr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5D4EA0" w:rsidRPr="00734379">
                        <w:rPr>
                          <w:lang w:val="fr-FR"/>
                        </w:rPr>
                        <w:t>*</w:t>
                      </w:r>
                      <w:r w:rsidR="0022191D" w:rsidRPr="00506270">
                        <w:rPr>
                          <w:rFonts w:ascii="Calibri" w:hAnsi="Calibri"/>
                          <w:sz w:val="24"/>
                          <w:szCs w:val="24"/>
                          <w:lang w:val="fr-FR"/>
                        </w:rPr>
                        <w:t>Acclimatation,</w:t>
                      </w:r>
                      <w:r w:rsidR="00781BA2" w:rsidRPr="00506270">
                        <w:rPr>
                          <w:rFonts w:ascii="Calibri" w:hAnsi="Calibr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22191D" w:rsidRPr="00506270">
                        <w:rPr>
                          <w:rFonts w:ascii="Calibri" w:hAnsi="Calibri"/>
                          <w:sz w:val="24"/>
                          <w:szCs w:val="24"/>
                          <w:lang w:val="fr-FR"/>
                        </w:rPr>
                        <w:t>apprentissage, perfectionnement</w:t>
                      </w:r>
                      <w:r w:rsidR="005D4EA0" w:rsidRPr="00506270">
                        <w:rPr>
                          <w:rFonts w:ascii="Calibri" w:hAnsi="Calibri"/>
                          <w:sz w:val="24"/>
                          <w:szCs w:val="24"/>
                          <w:lang w:val="fr-FR"/>
                        </w:rPr>
                        <w:t> : lundi</w:t>
                      </w:r>
                      <w:r w:rsidR="00506270">
                        <w:rPr>
                          <w:rFonts w:ascii="Calibri" w:hAnsi="Calibri"/>
                          <w:sz w:val="24"/>
                          <w:szCs w:val="24"/>
                          <w:lang w:val="fr-FR"/>
                        </w:rPr>
                        <w:t xml:space="preserve"> 16h30</w:t>
                      </w:r>
                      <w:r w:rsidR="00A206F6">
                        <w:rPr>
                          <w:rFonts w:ascii="Calibri" w:hAnsi="Calibri"/>
                          <w:sz w:val="24"/>
                          <w:szCs w:val="24"/>
                          <w:lang w:val="fr-FR"/>
                        </w:rPr>
                        <w:t>-17h-17h30...</w:t>
                      </w:r>
                      <w:r w:rsidR="00506270">
                        <w:rPr>
                          <w:rFonts w:ascii="Calibri" w:hAnsi="Calibri"/>
                          <w:sz w:val="24"/>
                          <w:szCs w:val="24"/>
                          <w:lang w:val="fr-FR"/>
                        </w:rPr>
                        <w:t xml:space="preserve">                </w:t>
                      </w:r>
                      <w:r w:rsidR="005D4EA0" w:rsidRPr="00506270">
                        <w:rPr>
                          <w:rFonts w:ascii="Calibri" w:hAnsi="Calibri"/>
                          <w:sz w:val="24"/>
                          <w:szCs w:val="24"/>
                          <w:lang w:val="fr-FR"/>
                        </w:rPr>
                        <w:t>(1</w:t>
                      </w:r>
                      <w:r w:rsidR="00506270">
                        <w:rPr>
                          <w:rFonts w:ascii="Calibri" w:hAnsi="Calibri"/>
                          <w:sz w:val="24"/>
                          <w:szCs w:val="24"/>
                          <w:lang w:val="fr-FR"/>
                        </w:rPr>
                        <w:t xml:space="preserve"> séance/</w:t>
                      </w:r>
                      <w:r w:rsidR="005D4EA0" w:rsidRPr="00506270">
                        <w:rPr>
                          <w:rFonts w:ascii="Calibri" w:hAnsi="Calibri"/>
                          <w:sz w:val="24"/>
                          <w:szCs w:val="24"/>
                          <w:lang w:val="fr-FR"/>
                        </w:rPr>
                        <w:t>semaine</w:t>
                      </w:r>
                      <w:r w:rsidR="00506270">
                        <w:rPr>
                          <w:rFonts w:ascii="Calibri" w:hAnsi="Calibri"/>
                          <w:sz w:val="24"/>
                          <w:szCs w:val="24"/>
                          <w:lang w:val="fr-FR"/>
                        </w:rPr>
                        <w:t xml:space="preserve"> de 30 min.</w:t>
                      </w:r>
                      <w:r w:rsidR="005D4EA0" w:rsidRPr="00506270">
                        <w:rPr>
                          <w:rFonts w:ascii="Calibri" w:hAnsi="Calibri"/>
                          <w:sz w:val="24"/>
                          <w:szCs w:val="24"/>
                          <w:lang w:val="fr-FR"/>
                        </w:rPr>
                        <w:t>)</w:t>
                      </w:r>
                    </w:p>
                    <w:p w:rsidR="00DF18D9" w:rsidRPr="00BF1D0A" w:rsidRDefault="007D55B6" w:rsidP="00BF1D0A">
                      <w:pPr>
                        <w:pStyle w:val="Liste"/>
                        <w:rPr>
                          <w:b/>
                          <w:lang w:val="fr-FR"/>
                        </w:rPr>
                      </w:pPr>
                      <w:r w:rsidRPr="00BF1D0A">
                        <w:rPr>
                          <w:b/>
                          <w:lang w:val="fr-FR"/>
                        </w:rPr>
                        <w:t>Ad</w:t>
                      </w:r>
                      <w:r w:rsidR="00DF18D9" w:rsidRPr="00BF1D0A">
                        <w:rPr>
                          <w:b/>
                          <w:lang w:val="fr-FR"/>
                        </w:rPr>
                        <w:t>o</w:t>
                      </w:r>
                      <w:r w:rsidR="0029280E">
                        <w:rPr>
                          <w:b/>
                          <w:lang w:val="fr-FR"/>
                        </w:rPr>
                        <w:t> :</w:t>
                      </w:r>
                      <w:r w:rsidR="008C36F6" w:rsidRPr="00BF1D0A">
                        <w:rPr>
                          <w:b/>
                          <w:lang w:val="fr-FR"/>
                        </w:rPr>
                        <w:t xml:space="preserve">            </w:t>
                      </w:r>
                      <w:r w:rsidR="00734379" w:rsidRPr="00BF1D0A">
                        <w:rPr>
                          <w:b/>
                          <w:lang w:val="fr-FR"/>
                        </w:rPr>
                        <w:t xml:space="preserve">       </w:t>
                      </w:r>
                      <w:r w:rsidR="00A206F6" w:rsidRPr="00BF1D0A">
                        <w:rPr>
                          <w:b/>
                          <w:lang w:val="fr-FR"/>
                        </w:rPr>
                        <w:t xml:space="preserve"> </w:t>
                      </w:r>
                      <w:r w:rsidR="00DF18D9" w:rsidRPr="00BF1D0A">
                        <w:rPr>
                          <w:lang w:val="fr-FR"/>
                        </w:rPr>
                        <w:t>*</w:t>
                      </w:r>
                      <w:r w:rsidR="00781BA2" w:rsidRPr="00BF1D0A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>Perfectionnement sportif</w:t>
                      </w:r>
                      <w:r w:rsidR="008C36F6" w:rsidRPr="00BF1D0A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> :</w:t>
                      </w:r>
                      <w:r w:rsidR="00506270" w:rsidRPr="00BF1D0A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A206F6" w:rsidRPr="00BF1D0A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 xml:space="preserve">   </w:t>
                      </w:r>
                      <w:r w:rsidR="00BF1D0A" w:rsidRPr="00BF1D0A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 xml:space="preserve">                                       </w:t>
                      </w:r>
                      <w:r w:rsidR="00A206F6" w:rsidRPr="00BF1D0A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 xml:space="preserve">                         </w:t>
                      </w:r>
                      <w:r w:rsidR="00BF1D0A" w:rsidRPr="00BF1D0A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 xml:space="preserve">         </w:t>
                      </w:r>
                      <w:r w:rsidR="00A206F6" w:rsidRPr="00BF1D0A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 xml:space="preserve">lundi et </w:t>
                      </w:r>
                      <w:r w:rsidR="008C36F6" w:rsidRPr="00BF1D0A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>jeudi 19h</w:t>
                      </w:r>
                      <w:r w:rsidR="00A206F6" w:rsidRPr="00BF1D0A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>-20h</w:t>
                      </w:r>
                      <w:r w:rsidR="008C36F6" w:rsidRPr="00BF1D0A">
                        <w:rPr>
                          <w:sz w:val="28"/>
                          <w:szCs w:val="28"/>
                          <w:lang w:val="fr-FR"/>
                        </w:rPr>
                        <w:t xml:space="preserve">              </w:t>
                      </w:r>
                    </w:p>
                    <w:p w:rsidR="00E9198D" w:rsidRPr="00E9198D" w:rsidRDefault="00DF18D9" w:rsidP="00727DBF">
                      <w:pPr>
                        <w:pStyle w:val="Liste"/>
                        <w:rPr>
                          <w:b/>
                          <w:lang w:val="fr-FR"/>
                        </w:rPr>
                      </w:pPr>
                      <w:r w:rsidRPr="005D4EA0">
                        <w:rPr>
                          <w:b/>
                          <w:lang w:val="fr-FR"/>
                        </w:rPr>
                        <w:t>Adultes</w:t>
                      </w:r>
                      <w:r w:rsidR="0029280E">
                        <w:rPr>
                          <w:b/>
                          <w:lang w:val="fr-FR"/>
                        </w:rPr>
                        <w:t> :</w:t>
                      </w:r>
                      <w:r w:rsidR="008C36F6">
                        <w:rPr>
                          <w:b/>
                          <w:lang w:val="fr-FR"/>
                        </w:rPr>
                        <w:t xml:space="preserve">           </w:t>
                      </w:r>
                      <w:r w:rsidR="00734379">
                        <w:rPr>
                          <w:b/>
                          <w:lang w:val="fr-FR"/>
                        </w:rPr>
                        <w:t xml:space="preserve">            </w:t>
                      </w:r>
                      <w:r w:rsidR="00506270">
                        <w:rPr>
                          <w:b/>
                          <w:lang w:val="fr-FR"/>
                        </w:rPr>
                        <w:t xml:space="preserve"> </w:t>
                      </w:r>
                      <w:r w:rsidR="00A206F6">
                        <w:rPr>
                          <w:b/>
                          <w:lang w:val="fr-FR"/>
                        </w:rPr>
                        <w:t xml:space="preserve">  </w:t>
                      </w:r>
                      <w:r w:rsidR="00245390" w:rsidRPr="008C36F6">
                        <w:rPr>
                          <w:lang w:val="fr-FR"/>
                        </w:rPr>
                        <w:t>*</w:t>
                      </w:r>
                      <w:r w:rsidR="00245390" w:rsidRPr="0029280E">
                        <w:rPr>
                          <w:rFonts w:asciiTheme="minorHAnsi" w:hAnsiTheme="minorHAnsi"/>
                          <w:b/>
                          <w:sz w:val="24"/>
                          <w:szCs w:val="24"/>
                          <w:lang w:val="fr-FR"/>
                        </w:rPr>
                        <w:t>Aqua</w:t>
                      </w:r>
                      <w:r w:rsidR="00734379" w:rsidRPr="0029280E">
                        <w:rPr>
                          <w:rFonts w:asciiTheme="minorHAnsi" w:hAnsiTheme="minorHAnsi"/>
                          <w:b/>
                          <w:sz w:val="24"/>
                          <w:szCs w:val="24"/>
                          <w:lang w:val="fr-FR"/>
                        </w:rPr>
                        <w:t xml:space="preserve"> F</w:t>
                      </w:r>
                      <w:r w:rsidR="00245390" w:rsidRPr="0029280E">
                        <w:rPr>
                          <w:rFonts w:asciiTheme="minorHAnsi" w:hAnsiTheme="minorHAnsi"/>
                          <w:b/>
                          <w:sz w:val="24"/>
                          <w:szCs w:val="24"/>
                          <w:lang w:val="fr-FR"/>
                        </w:rPr>
                        <w:t>itness</w:t>
                      </w:r>
                      <w:r w:rsidR="00330D42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506270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>: lundi et</w:t>
                      </w:r>
                      <w:r w:rsidR="00330D42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>/ou</w:t>
                      </w:r>
                      <w:r w:rsidR="00506270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 xml:space="preserve"> jeudi </w:t>
                      </w:r>
                      <w:r w:rsidR="00330D42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>19</w:t>
                      </w:r>
                      <w:r w:rsidR="00506270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>h</w:t>
                      </w:r>
                      <w:r w:rsidR="00330D42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>-20</w:t>
                      </w:r>
                      <w:r w:rsidR="00A206F6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>h</w:t>
                      </w:r>
                      <w:r w:rsidR="008F67B6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734379" w:rsidRPr="00506270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 xml:space="preserve">Murielle </w:t>
                      </w:r>
                      <w:proofErr w:type="spellStart"/>
                      <w:r w:rsidR="00734379" w:rsidRPr="00506270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>Bovy</w:t>
                      </w:r>
                      <w:proofErr w:type="spellEnd"/>
                      <w:r w:rsidR="00506270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734379" w:rsidRPr="00506270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>(</w:t>
                      </w:r>
                      <w:proofErr w:type="spellStart"/>
                      <w:r w:rsidR="00734379" w:rsidRPr="00506270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>instructor</w:t>
                      </w:r>
                      <w:proofErr w:type="spellEnd"/>
                      <w:r w:rsidR="00734379" w:rsidRPr="00506270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8F67B6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 xml:space="preserve">Aqua Fitness </w:t>
                      </w:r>
                      <w:r w:rsidR="00734379" w:rsidRPr="00506270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>certifié)</w:t>
                      </w:r>
                      <w:r w:rsidR="0068759F">
                        <w:rPr>
                          <w:lang w:val="fr-FR"/>
                        </w:rPr>
                        <w:t xml:space="preserve"> </w:t>
                      </w:r>
                    </w:p>
                    <w:p w:rsidR="00727DBF" w:rsidRPr="00312CFA" w:rsidRDefault="00245390" w:rsidP="00824333">
                      <w:pPr>
                        <w:pStyle w:val="Liste"/>
                        <w:numPr>
                          <w:ilvl w:val="0"/>
                          <w:numId w:val="0"/>
                        </w:numPr>
                        <w:ind w:firstLine="360"/>
                        <w:rPr>
                          <w:b/>
                          <w:i/>
                          <w:lang w:val="fr-FR"/>
                        </w:rPr>
                      </w:pPr>
                      <w:r w:rsidRPr="0088612B">
                        <w:rPr>
                          <w:rFonts w:asciiTheme="minorHAnsi" w:hAnsiTheme="minorHAnsi"/>
                          <w:i/>
                          <w:lang w:val="fr-FR"/>
                        </w:rPr>
                        <w:t>*</w:t>
                      </w:r>
                      <w:r w:rsidRPr="0029280E">
                        <w:rPr>
                          <w:rFonts w:asciiTheme="minorHAnsi" w:hAnsiTheme="minorHAnsi"/>
                          <w:b/>
                          <w:i/>
                          <w:sz w:val="24"/>
                          <w:szCs w:val="24"/>
                          <w:lang w:val="fr-FR"/>
                        </w:rPr>
                        <w:t>Aquabike</w:t>
                      </w:r>
                      <w:r w:rsidR="00506270" w:rsidRPr="0088612B">
                        <w:rPr>
                          <w:rFonts w:asciiTheme="minorHAnsi" w:hAnsiTheme="minorHAnsi"/>
                          <w:i/>
                          <w:sz w:val="24"/>
                          <w:szCs w:val="24"/>
                          <w:lang w:val="fr-FR"/>
                        </w:rPr>
                        <w:t>:</w:t>
                      </w:r>
                      <w:r w:rsidR="00E9198D" w:rsidRPr="0088612B">
                        <w:rPr>
                          <w:rFonts w:asciiTheme="minorHAnsi" w:hAnsiTheme="minorHAnsi"/>
                          <w:i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F02668" w:rsidRPr="0088612B">
                        <w:rPr>
                          <w:rFonts w:asciiTheme="minorHAnsi" w:hAnsiTheme="minorHAnsi"/>
                          <w:i/>
                          <w:sz w:val="24"/>
                          <w:szCs w:val="24"/>
                          <w:lang w:val="fr-FR"/>
                        </w:rPr>
                        <w:t>lundi</w:t>
                      </w:r>
                      <w:r w:rsidR="00105EDE" w:rsidRPr="0088612B">
                        <w:rPr>
                          <w:rFonts w:asciiTheme="minorHAnsi" w:hAnsiTheme="minorHAnsi"/>
                          <w:i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506270" w:rsidRPr="0088612B">
                        <w:rPr>
                          <w:rFonts w:asciiTheme="minorHAnsi" w:hAnsiTheme="minorHAnsi"/>
                          <w:i/>
                          <w:sz w:val="24"/>
                          <w:szCs w:val="24"/>
                          <w:lang w:val="fr-FR"/>
                        </w:rPr>
                        <w:t>et</w:t>
                      </w:r>
                      <w:r w:rsidR="00330D42" w:rsidRPr="0088612B">
                        <w:rPr>
                          <w:rFonts w:asciiTheme="minorHAnsi" w:hAnsiTheme="minorHAnsi"/>
                          <w:i/>
                          <w:sz w:val="24"/>
                          <w:szCs w:val="24"/>
                          <w:lang w:val="fr-FR"/>
                        </w:rPr>
                        <w:t>/ou jeudi 20-21</w:t>
                      </w:r>
                      <w:r w:rsidR="00A206F6" w:rsidRPr="0088612B">
                        <w:rPr>
                          <w:rFonts w:asciiTheme="minorHAnsi" w:hAnsiTheme="minorHAnsi"/>
                          <w:i/>
                          <w:sz w:val="24"/>
                          <w:szCs w:val="24"/>
                          <w:lang w:val="fr-FR"/>
                        </w:rPr>
                        <w:t>h</w:t>
                      </w:r>
                      <w:r w:rsidR="00E9198D" w:rsidRPr="0088612B">
                        <w:rPr>
                          <w:rFonts w:asciiTheme="minorHAnsi" w:hAnsiTheme="minorHAnsi"/>
                          <w:i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F02668" w:rsidRPr="0088612B">
                        <w:rPr>
                          <w:rFonts w:asciiTheme="minorHAnsi" w:hAnsiTheme="minorHAnsi"/>
                          <w:i/>
                          <w:sz w:val="24"/>
                          <w:szCs w:val="24"/>
                          <w:lang w:val="fr-FR"/>
                        </w:rPr>
                        <w:t>ou</w:t>
                      </w:r>
                      <w:r w:rsidR="003D3B4D">
                        <w:rPr>
                          <w:rFonts w:asciiTheme="minorHAnsi" w:hAnsiTheme="minorHAnsi"/>
                          <w:i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F02668" w:rsidRPr="0088612B">
                        <w:rPr>
                          <w:rFonts w:asciiTheme="minorHAnsi" w:hAnsiTheme="minorHAnsi"/>
                          <w:i/>
                          <w:sz w:val="24"/>
                          <w:szCs w:val="24"/>
                          <w:lang w:val="fr-FR"/>
                        </w:rPr>
                        <w:t>21-</w:t>
                      </w:r>
                      <w:r w:rsidR="00727DBF" w:rsidRPr="0088612B">
                        <w:rPr>
                          <w:rFonts w:asciiTheme="minorHAnsi" w:hAnsiTheme="minorHAnsi"/>
                          <w:i/>
                          <w:sz w:val="24"/>
                          <w:szCs w:val="24"/>
                          <w:lang w:val="fr-FR"/>
                        </w:rPr>
                        <w:t>22h</w:t>
                      </w:r>
                    </w:p>
                    <w:p w:rsidR="00312CFA" w:rsidRPr="00312CFA" w:rsidRDefault="00312CFA" w:rsidP="00824333">
                      <w:pPr>
                        <w:pStyle w:val="Liste"/>
                        <w:numPr>
                          <w:ilvl w:val="0"/>
                          <w:numId w:val="0"/>
                        </w:numPr>
                        <w:ind w:left="360"/>
                        <w:rPr>
                          <w:b/>
                          <w:i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sz w:val="24"/>
                          <w:szCs w:val="24"/>
                          <w:lang w:val="fr-FR"/>
                        </w:rPr>
                        <w:t>*</w:t>
                      </w:r>
                      <w:r w:rsidRPr="00312CFA">
                        <w:rPr>
                          <w:rFonts w:asciiTheme="minorHAnsi" w:hAnsiTheme="minorHAnsi"/>
                          <w:i/>
                          <w:sz w:val="24"/>
                          <w:szCs w:val="24"/>
                          <w:lang w:val="fr-FR"/>
                        </w:rPr>
                        <w:t>Cours</w:t>
                      </w:r>
                      <w:r>
                        <w:rPr>
                          <w:rFonts w:asciiTheme="minorHAnsi" w:hAnsiTheme="minorHAnsi"/>
                          <w:i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29280E">
                        <w:rPr>
                          <w:rFonts w:asciiTheme="minorHAnsi" w:hAnsiTheme="minorHAnsi"/>
                          <w:b/>
                          <w:i/>
                          <w:sz w:val="24"/>
                          <w:szCs w:val="24"/>
                          <w:lang w:val="fr-FR"/>
                        </w:rPr>
                        <w:t>particuliers adultes</w:t>
                      </w:r>
                      <w:r>
                        <w:rPr>
                          <w:rFonts w:asciiTheme="minorHAnsi" w:hAnsiTheme="minorHAnsi"/>
                          <w:i/>
                          <w:sz w:val="24"/>
                          <w:szCs w:val="24"/>
                          <w:lang w:val="fr-FR"/>
                        </w:rPr>
                        <w:t xml:space="preserve"> lundi et jeudi dès 19h</w:t>
                      </w:r>
                    </w:p>
                    <w:p w:rsidR="00312CFA" w:rsidRPr="00312CFA" w:rsidRDefault="00312CFA" w:rsidP="00824333">
                      <w:pPr>
                        <w:pStyle w:val="Liste"/>
                        <w:numPr>
                          <w:ilvl w:val="0"/>
                          <w:numId w:val="0"/>
                        </w:numPr>
                        <w:ind w:left="360"/>
                        <w:rPr>
                          <w:rFonts w:asciiTheme="minorHAnsi" w:hAnsiTheme="minorHAnsi"/>
                          <w:i/>
                          <w:sz w:val="24"/>
                          <w:szCs w:val="24"/>
                          <w:lang w:val="fr-FR"/>
                        </w:rPr>
                      </w:pPr>
                      <w:r w:rsidRPr="00312CFA">
                        <w:rPr>
                          <w:i/>
                          <w:lang w:val="fr-FR"/>
                        </w:rPr>
                        <w:t>*</w:t>
                      </w:r>
                      <w:r w:rsidRPr="0029280E">
                        <w:rPr>
                          <w:rFonts w:asciiTheme="minorHAnsi" w:hAnsiTheme="minorHAnsi"/>
                          <w:b/>
                          <w:i/>
                          <w:sz w:val="24"/>
                          <w:szCs w:val="24"/>
                          <w:lang w:val="fr-FR"/>
                        </w:rPr>
                        <w:t>Natation libre</w:t>
                      </w:r>
                      <w:r w:rsidRPr="00312CFA">
                        <w:rPr>
                          <w:rFonts w:asciiTheme="minorHAnsi" w:hAnsiTheme="minorHAnsi"/>
                          <w:i/>
                          <w:sz w:val="24"/>
                          <w:szCs w:val="24"/>
                          <w:lang w:val="fr-FR"/>
                        </w:rPr>
                        <w:t xml:space="preserve"> lundi et jeudi de 20h à 22h  </w:t>
                      </w:r>
                    </w:p>
                    <w:p w:rsidR="00312CFA" w:rsidRPr="00312CFA" w:rsidRDefault="00312CFA" w:rsidP="00727DBF">
                      <w:pPr>
                        <w:pStyle w:val="Liste"/>
                        <w:rPr>
                          <w:b/>
                          <w:i/>
                          <w:sz w:val="24"/>
                          <w:szCs w:val="24"/>
                          <w:lang w:val="fr-FR"/>
                        </w:rPr>
                      </w:pPr>
                    </w:p>
                    <w:p w:rsidR="0088612B" w:rsidRDefault="0088612B" w:rsidP="00727DBF">
                      <w:pPr>
                        <w:pStyle w:val="Liste"/>
                        <w:numPr>
                          <w:ilvl w:val="0"/>
                          <w:numId w:val="0"/>
                        </w:numPr>
                        <w:ind w:left="360"/>
                        <w:rPr>
                          <w:rFonts w:asciiTheme="minorHAnsi" w:hAnsiTheme="minorHAnsi"/>
                          <w:i/>
                          <w:color w:val="FF0000"/>
                          <w:sz w:val="24"/>
                          <w:szCs w:val="24"/>
                          <w:lang w:val="fr-FR"/>
                        </w:rPr>
                      </w:pPr>
                    </w:p>
                    <w:p w:rsidR="00245390" w:rsidRPr="005E04A0" w:rsidRDefault="00781BA2" w:rsidP="00727DBF">
                      <w:pPr>
                        <w:pStyle w:val="Liste"/>
                        <w:numPr>
                          <w:ilvl w:val="0"/>
                          <w:numId w:val="0"/>
                        </w:numPr>
                        <w:ind w:left="360"/>
                        <w:rPr>
                          <w:b/>
                          <w:i/>
                          <w:color w:val="FF0000"/>
                          <w:lang w:val="fr-FR"/>
                        </w:rPr>
                      </w:pPr>
                      <w:r w:rsidRPr="005E04A0">
                        <w:rPr>
                          <w:rFonts w:asciiTheme="minorHAnsi" w:hAnsiTheme="minorHAnsi"/>
                          <w:i/>
                          <w:color w:val="FF0000"/>
                          <w:sz w:val="24"/>
                          <w:szCs w:val="24"/>
                          <w:lang w:val="fr-FR"/>
                        </w:rPr>
                        <w:t>natation libre</w:t>
                      </w:r>
                    </w:p>
                    <w:p w:rsidR="00491994" w:rsidRPr="00491994" w:rsidRDefault="00491994" w:rsidP="00245390">
                      <w:pPr>
                        <w:pStyle w:val="Liste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4"/>
                          <w:szCs w:val="24"/>
                          <w:lang w:val="fr-BE"/>
                        </w:rPr>
                      </w:pPr>
                    </w:p>
                    <w:p w:rsidR="00491994" w:rsidRDefault="00491994" w:rsidP="00245390">
                      <w:pPr>
                        <w:pStyle w:val="Liste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:rsidR="00491994" w:rsidRDefault="00491994" w:rsidP="00245390">
                      <w:pPr>
                        <w:pStyle w:val="Liste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:rsidR="00491994" w:rsidRPr="005D4EA0" w:rsidRDefault="00491994" w:rsidP="00245390">
                      <w:pPr>
                        <w:pStyle w:val="Liste"/>
                        <w:numPr>
                          <w:ilvl w:val="0"/>
                          <w:numId w:val="0"/>
                        </w:numPr>
                        <w:ind w:left="360"/>
                        <w:rPr>
                          <w:lang w:val="fr-FR"/>
                        </w:rPr>
                      </w:pPr>
                    </w:p>
                    <w:p w:rsidR="00245390" w:rsidRPr="005D4EA0" w:rsidRDefault="00245390" w:rsidP="00245390">
                      <w:pPr>
                        <w:pStyle w:val="Liste"/>
                        <w:numPr>
                          <w:ilvl w:val="0"/>
                          <w:numId w:val="0"/>
                        </w:numPr>
                        <w:ind w:left="360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C2573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374958E" wp14:editId="0A9A48A6">
                <wp:simplePos x="0" y="0"/>
                <wp:positionH relativeFrom="page">
                  <wp:posOffset>3333750</wp:posOffset>
                </wp:positionH>
                <wp:positionV relativeFrom="page">
                  <wp:posOffset>4857750</wp:posOffset>
                </wp:positionV>
                <wp:extent cx="714375" cy="142875"/>
                <wp:effectExtent l="0" t="19050" r="47625" b="47625"/>
                <wp:wrapNone/>
                <wp:docPr id="14" name="Flèche droite rayé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14287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èche droite rayée 14" o:spid="_x0000_s1026" type="#_x0000_t93" style="position:absolute;margin-left:262.5pt;margin-top:382.5pt;width:56.25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" adj="19440" fillcolor="#4f81bd [3204]" strokecolor="#243f60 [1604]" strokeweight="2pt">
                <w10:wrap anchorx="page" anchory="page"/>
              </v:shape>
            </w:pict>
          </mc:Fallback>
        </mc:AlternateContent>
      </w:r>
      <w:r w:rsidR="002F1EE9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E1B689" wp14:editId="7D248261">
                <wp:simplePos x="0" y="0"/>
                <wp:positionH relativeFrom="page">
                  <wp:posOffset>4505325</wp:posOffset>
                </wp:positionH>
                <wp:positionV relativeFrom="page">
                  <wp:posOffset>3076575</wp:posOffset>
                </wp:positionV>
                <wp:extent cx="0" cy="5619750"/>
                <wp:effectExtent l="0" t="0" r="19050" b="190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197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4.75pt,242.25pt" to="354.75pt,6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" strokecolor="#548dd4 [1951]" strokeweight="1.5pt">
                <w10:wrap anchorx="page" anchory="page"/>
              </v:line>
            </w:pict>
          </mc:Fallback>
        </mc:AlternateContent>
      </w:r>
      <w:r w:rsidR="002F1EE9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AAB08E" wp14:editId="3B443863">
                <wp:simplePos x="0" y="0"/>
                <wp:positionH relativeFrom="page">
                  <wp:posOffset>4667250</wp:posOffset>
                </wp:positionH>
                <wp:positionV relativeFrom="page">
                  <wp:posOffset>2733676</wp:posOffset>
                </wp:positionV>
                <wp:extent cx="2438400" cy="588645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588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17E" w:rsidRDefault="009A217E" w:rsidP="00874D07">
                            <w:pPr>
                              <w:pStyle w:val="Titre2"/>
                              <w:rPr>
                                <w:lang w:val="fr-FR"/>
                              </w:rPr>
                            </w:pPr>
                          </w:p>
                          <w:p w:rsidR="007D55B6" w:rsidRDefault="000C2476" w:rsidP="00CA6BED">
                            <w:pPr>
                              <w:pStyle w:val="Titre2"/>
                              <w:rPr>
                                <w:lang w:val="fr-FR"/>
                              </w:rPr>
                            </w:pPr>
                            <w:r w:rsidRPr="00924B16">
                              <w:rPr>
                                <w:u w:val="single"/>
                                <w:shd w:val="clear" w:color="auto" w:fill="BFBFBF" w:themeFill="background1" w:themeFillShade="BF"/>
                                <w:lang w:val="fr-FR"/>
                              </w:rPr>
                              <w:t>A</w:t>
                            </w:r>
                            <w:r w:rsidR="00D71C33" w:rsidRPr="00924B16">
                              <w:rPr>
                                <w:u w:val="single"/>
                                <w:shd w:val="clear" w:color="auto" w:fill="BFBFBF" w:themeFill="background1" w:themeFillShade="BF"/>
                                <w:lang w:val="fr-FR"/>
                              </w:rPr>
                              <w:t xml:space="preserve"> la piscine de </w:t>
                            </w:r>
                            <w:r w:rsidR="00CA6BED" w:rsidRPr="00924B16">
                              <w:rPr>
                                <w:u w:val="single"/>
                                <w:shd w:val="clear" w:color="auto" w:fill="BFBFBF" w:themeFill="background1" w:themeFillShade="BF"/>
                                <w:lang w:val="fr-FR"/>
                              </w:rPr>
                              <w:t xml:space="preserve">    </w:t>
                            </w:r>
                            <w:r w:rsidRPr="00924B16">
                              <w:rPr>
                                <w:u w:val="single"/>
                                <w:shd w:val="clear" w:color="auto" w:fill="BFBFBF" w:themeFill="background1" w:themeFillShade="BF"/>
                                <w:lang w:val="fr-FR"/>
                              </w:rPr>
                              <w:t>Crisnée</w:t>
                            </w:r>
                            <w:r w:rsidR="00D71C33">
                              <w:rPr>
                                <w:lang w:val="fr-FR"/>
                              </w:rPr>
                              <w:t> :</w:t>
                            </w:r>
                          </w:p>
                          <w:p w:rsidR="002F1EE9" w:rsidRDefault="002F1EE9" w:rsidP="00CA6BED">
                            <w:pPr>
                              <w:pStyle w:val="Liste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9A217E" w:rsidRPr="00B53330" w:rsidRDefault="009A217E" w:rsidP="00CA6BED">
                            <w:pPr>
                              <w:pStyle w:val="Liste"/>
                              <w:numPr>
                                <w:ilvl w:val="0"/>
                                <w:numId w:val="0"/>
                              </w:numPr>
                              <w:rPr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B53330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Reprise :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samedi </w:t>
                            </w:r>
                            <w:r w:rsidR="00D07812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09</w:t>
                            </w:r>
                            <w:r w:rsidRPr="00B53330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/09 </w:t>
                            </w:r>
                            <w:r w:rsidRPr="00B53330">
                              <w:rPr>
                                <w:sz w:val="28"/>
                                <w:szCs w:val="28"/>
                                <w:lang w:val="fr-BE"/>
                              </w:rPr>
                              <w:t xml:space="preserve"> </w:t>
                            </w:r>
                          </w:p>
                          <w:p w:rsidR="003854F0" w:rsidRDefault="003854F0" w:rsidP="003854F0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A206F6" w:rsidRPr="00A206F6" w:rsidRDefault="003854F0" w:rsidP="003854F0">
                            <w:pPr>
                              <w:pStyle w:val="Liste"/>
                              <w:rPr>
                                <w:sz w:val="22"/>
                                <w:szCs w:val="22"/>
                                <w:lang w:val="fr-BE"/>
                              </w:rPr>
                            </w:pPr>
                            <w:r w:rsidRPr="0049199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Inscriptions :                 </w:t>
                            </w:r>
                            <w:r w:rsidR="00D07812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samedi 2/9 de 9-11h </w:t>
                            </w:r>
                            <w:r w:rsidR="009A6D47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mercredi </w:t>
                            </w:r>
                            <w:r w:rsidR="00D07812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6</w:t>
                            </w:r>
                            <w:r w:rsidRPr="0049199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/9 </w:t>
                            </w:r>
                            <w:r w:rsidR="009A6D47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de </w:t>
                            </w:r>
                            <w:r w:rsidR="00D07812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17-</w:t>
                            </w:r>
                            <w:r w:rsidR="009A6D47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19h</w:t>
                            </w:r>
                            <w:r w:rsidRPr="0049199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 </w:t>
                            </w:r>
                          </w:p>
                          <w:p w:rsidR="007D55B6" w:rsidRPr="007D55B6" w:rsidRDefault="007D55B6" w:rsidP="007D55B6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8C36F6" w:rsidRPr="00734379" w:rsidRDefault="008C36F6" w:rsidP="00734379">
                            <w:pPr>
                              <w:pStyle w:val="Liste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854F0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Enfants</w:t>
                            </w:r>
                            <w:r w:rsidRPr="003854F0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dès 4 ans et </w:t>
                            </w:r>
                            <w:r w:rsidRPr="003854F0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ado</w:t>
                            </w:r>
                            <w:r w:rsidR="003854F0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 : </w:t>
                            </w:r>
                            <w:r w:rsidR="003854F0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 xml:space="preserve">2 </w:t>
                            </w:r>
                            <w:r w:rsidRPr="003854F0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 xml:space="preserve">séances/semaine       </w:t>
                            </w:r>
                            <w:r w:rsidR="003854F0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 xml:space="preserve">            </w:t>
                            </w:r>
                            <w:r w:rsidRPr="003854F0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 xml:space="preserve">*soit lundi </w:t>
                            </w:r>
                            <w:r w:rsidRPr="003854F0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lang w:val="fr-FR"/>
                              </w:rPr>
                              <w:t>et</w:t>
                            </w:r>
                            <w:r w:rsidRPr="003854F0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 xml:space="preserve"> samedi    </w:t>
                            </w:r>
                            <w:r w:rsidR="00734379" w:rsidRPr="003854F0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3854F0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 xml:space="preserve">            </w:t>
                            </w:r>
                            <w:r w:rsidRPr="003854F0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 xml:space="preserve">*soit mercredi </w:t>
                            </w:r>
                            <w:r w:rsidRPr="003854F0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lang w:val="fr-FR"/>
                              </w:rPr>
                              <w:t>et</w:t>
                            </w:r>
                            <w:r w:rsidRPr="003854F0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 xml:space="preserve"> samedi</w:t>
                            </w:r>
                          </w:p>
                          <w:p w:rsidR="00734379" w:rsidRPr="0029280E" w:rsidRDefault="008C36F6" w:rsidP="0029280E">
                            <w:pPr>
                              <w:pStyle w:val="Liste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B2E77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Adulte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  <w:r w:rsidR="0029280E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 :</w:t>
                            </w: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        </w:t>
                            </w:r>
                            <w:r w:rsidR="003854F0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 </w:t>
                            </w:r>
                            <w:r w:rsidR="0029280E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>*</w:t>
                            </w:r>
                            <w:r w:rsidRPr="0029280E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>apprentissage</w:t>
                            </w:r>
                            <w:r w:rsidR="0029280E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>/                                                            perfectionnement</w:t>
                            </w:r>
                            <w:r w:rsidR="003854F0" w:rsidRPr="0029280E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 xml:space="preserve">: </w:t>
                            </w:r>
                            <w:r w:rsidR="0029280E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 xml:space="preserve">                      lundi de </w:t>
                            </w:r>
                            <w:r w:rsidRPr="0029280E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  <w:t>20h30 à 21h30</w:t>
                            </w:r>
                          </w:p>
                          <w:p w:rsidR="00734379" w:rsidRPr="0029280E" w:rsidRDefault="00734379" w:rsidP="0029280E">
                            <w:pPr>
                              <w:pStyle w:val="Liste"/>
                              <w:rPr>
                                <w:rFonts w:ascii="Calibri" w:hAnsi="Calibri"/>
                                <w:sz w:val="24"/>
                                <w:szCs w:val="24"/>
                                <w:lang w:val="fr-BE"/>
                              </w:rPr>
                            </w:pPr>
                            <w:r w:rsidRPr="00491994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>Horaire public</w:t>
                            </w:r>
                            <w:r w:rsidR="00A04EB8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 dès le </w:t>
                            </w:r>
                            <w:r w:rsidR="00D07812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>3</w:t>
                            </w:r>
                            <w:r w:rsidR="00977EA9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>/9</w:t>
                            </w:r>
                            <w:r w:rsidRPr="00491994">
                              <w:rPr>
                                <w:sz w:val="22"/>
                                <w:szCs w:val="22"/>
                                <w:lang w:val="fr-BE"/>
                              </w:rPr>
                              <w:t xml:space="preserve">:                  </w:t>
                            </w:r>
                            <w:r w:rsidR="00491994" w:rsidRPr="003854F0">
                              <w:rPr>
                                <w:rFonts w:ascii="Calibri" w:hAnsi="Calibri"/>
                                <w:sz w:val="24"/>
                                <w:szCs w:val="24"/>
                                <w:lang w:val="fr-BE"/>
                              </w:rPr>
                              <w:t>*</w:t>
                            </w:r>
                            <w:r w:rsidRPr="003854F0">
                              <w:rPr>
                                <w:rFonts w:ascii="Calibri" w:hAnsi="Calibri"/>
                                <w:sz w:val="24"/>
                                <w:szCs w:val="24"/>
                                <w:lang w:val="fr-BE"/>
                              </w:rPr>
                              <w:t xml:space="preserve">lundi </w:t>
                            </w:r>
                            <w:r w:rsidR="00491994" w:rsidRPr="003854F0">
                              <w:rPr>
                                <w:rFonts w:ascii="Calibri" w:hAnsi="Calibri"/>
                                <w:sz w:val="24"/>
                                <w:szCs w:val="24"/>
                                <w:lang w:val="fr-BE"/>
                              </w:rPr>
                              <w:t>et vendredi :</w:t>
                            </w:r>
                            <w:r w:rsidR="00A206F6">
                              <w:rPr>
                                <w:rFonts w:ascii="Calibri" w:hAnsi="Calibri"/>
                                <w:sz w:val="24"/>
                                <w:szCs w:val="24"/>
                                <w:lang w:val="fr-BE"/>
                              </w:rPr>
                              <w:t xml:space="preserve"> </w:t>
                            </w:r>
                            <w:r w:rsidRPr="003854F0">
                              <w:rPr>
                                <w:rFonts w:ascii="Calibri" w:hAnsi="Calibri"/>
                                <w:sz w:val="24"/>
                                <w:szCs w:val="24"/>
                                <w:lang w:val="fr-BE"/>
                              </w:rPr>
                              <w:t>12</w:t>
                            </w:r>
                            <w:r w:rsidR="00491994" w:rsidRPr="003854F0">
                              <w:rPr>
                                <w:rFonts w:ascii="Calibri" w:hAnsi="Calibri"/>
                                <w:sz w:val="24"/>
                                <w:szCs w:val="24"/>
                                <w:lang w:val="fr-BE"/>
                              </w:rPr>
                              <w:t>h</w:t>
                            </w:r>
                            <w:r w:rsidRPr="003854F0">
                              <w:rPr>
                                <w:rFonts w:ascii="Calibri" w:hAnsi="Calibri"/>
                                <w:sz w:val="24"/>
                                <w:szCs w:val="24"/>
                                <w:lang w:val="fr-BE"/>
                              </w:rPr>
                              <w:t>-13h30</w:t>
                            </w:r>
                            <w:r w:rsidR="00491994" w:rsidRPr="003854F0">
                              <w:rPr>
                                <w:rFonts w:ascii="Calibri" w:hAnsi="Calibri"/>
                                <w:sz w:val="24"/>
                                <w:szCs w:val="24"/>
                                <w:lang w:val="fr-BE"/>
                              </w:rPr>
                              <w:t xml:space="preserve">              *mardi et jeudi 11h30-13h30</w:t>
                            </w:r>
                            <w:r w:rsidR="00105EDE" w:rsidRPr="0029280E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lang w:val="fr-BE"/>
                              </w:rPr>
                              <w:t xml:space="preserve">  </w:t>
                            </w:r>
                            <w:r w:rsidR="0029280E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lang w:val="fr-BE"/>
                              </w:rPr>
                              <w:t xml:space="preserve"> ET en soirée </w:t>
                            </w:r>
                            <w:r w:rsidR="0029280E">
                              <w:rPr>
                                <w:rFonts w:ascii="Calibri" w:hAnsi="Calibri"/>
                                <w:sz w:val="24"/>
                                <w:szCs w:val="24"/>
                                <w:lang w:val="fr-BE"/>
                              </w:rPr>
                              <w:t>de</w:t>
                            </w:r>
                            <w:r w:rsidR="0029280E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lang w:val="fr-BE"/>
                              </w:rPr>
                              <w:t xml:space="preserve"> </w:t>
                            </w:r>
                            <w:r w:rsidR="0068759F" w:rsidRPr="0029280E">
                              <w:rPr>
                                <w:rFonts w:ascii="Calibri" w:hAnsi="Calibri"/>
                                <w:sz w:val="24"/>
                                <w:szCs w:val="24"/>
                                <w:lang w:val="fr-BE"/>
                              </w:rPr>
                              <w:t>18h</w:t>
                            </w:r>
                            <w:r w:rsidR="00105EDE" w:rsidRPr="0029280E">
                              <w:rPr>
                                <w:rFonts w:ascii="Calibri" w:hAnsi="Calibri"/>
                                <w:sz w:val="24"/>
                                <w:szCs w:val="24"/>
                                <w:lang w:val="fr-BE"/>
                              </w:rPr>
                              <w:t>30</w:t>
                            </w:r>
                            <w:r w:rsidR="00491994" w:rsidRPr="0029280E">
                              <w:rPr>
                                <w:rFonts w:ascii="Calibri" w:hAnsi="Calibri"/>
                                <w:sz w:val="24"/>
                                <w:szCs w:val="24"/>
                                <w:lang w:val="fr-BE"/>
                              </w:rPr>
                              <w:t xml:space="preserve">-21h.            </w:t>
                            </w:r>
                            <w:r w:rsidR="003854F0" w:rsidRPr="0029280E">
                              <w:rPr>
                                <w:rFonts w:ascii="Calibri" w:hAnsi="Calibri"/>
                                <w:sz w:val="24"/>
                                <w:szCs w:val="24"/>
                                <w:lang w:val="fr-BE"/>
                              </w:rPr>
                              <w:t xml:space="preserve">         </w:t>
                            </w:r>
                            <w:r w:rsidR="00491994" w:rsidRPr="0029280E">
                              <w:rPr>
                                <w:rFonts w:ascii="Calibri" w:hAnsi="Calibri"/>
                                <w:sz w:val="24"/>
                                <w:szCs w:val="24"/>
                                <w:lang w:val="fr-BE"/>
                              </w:rPr>
                              <w:t xml:space="preserve">*mercredi 11h30-17h  </w:t>
                            </w:r>
                            <w:bookmarkStart w:id="0" w:name="_GoBack"/>
                            <w:bookmarkEnd w:id="0"/>
                            <w:r w:rsidR="00491994" w:rsidRPr="0029280E">
                              <w:rPr>
                                <w:rFonts w:ascii="Calibri" w:hAnsi="Calibri"/>
                                <w:sz w:val="24"/>
                                <w:szCs w:val="24"/>
                                <w:lang w:val="fr-BE"/>
                              </w:rPr>
                              <w:t xml:space="preserve">    *samedi 14h-18h         *dimanche 9h-13h </w:t>
                            </w:r>
                          </w:p>
                          <w:p w:rsidR="000F6DD3" w:rsidRPr="000F6DD3" w:rsidRDefault="000F6DD3" w:rsidP="00734379">
                            <w:pPr>
                              <w:pStyle w:val="Liste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67.5pt;margin-top:215.25pt;width:192pt;height:463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i7ugIAAMI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" filled="f" stroked="f">
                <v:textbox>
                  <w:txbxContent>
                    <w:p w:rsidR="009A217E" w:rsidRDefault="009A217E" w:rsidP="00874D07">
                      <w:pPr>
                        <w:pStyle w:val="Titre2"/>
                        <w:rPr>
                          <w:lang w:val="fr-FR"/>
                        </w:rPr>
                      </w:pPr>
                    </w:p>
                    <w:p w:rsidR="007D55B6" w:rsidRDefault="000C2476" w:rsidP="00CA6BED">
                      <w:pPr>
                        <w:pStyle w:val="Titre2"/>
                        <w:rPr>
                          <w:lang w:val="fr-FR"/>
                        </w:rPr>
                      </w:pPr>
                      <w:r w:rsidRPr="00924B16">
                        <w:rPr>
                          <w:u w:val="single"/>
                          <w:shd w:val="clear" w:color="auto" w:fill="BFBFBF" w:themeFill="background1" w:themeFillShade="BF"/>
                          <w:lang w:val="fr-FR"/>
                        </w:rPr>
                        <w:t>A</w:t>
                      </w:r>
                      <w:r w:rsidR="00D71C33" w:rsidRPr="00924B16">
                        <w:rPr>
                          <w:u w:val="single"/>
                          <w:shd w:val="clear" w:color="auto" w:fill="BFBFBF" w:themeFill="background1" w:themeFillShade="BF"/>
                          <w:lang w:val="fr-FR"/>
                        </w:rPr>
                        <w:t xml:space="preserve"> la piscine de </w:t>
                      </w:r>
                      <w:r w:rsidR="00CA6BED" w:rsidRPr="00924B16">
                        <w:rPr>
                          <w:u w:val="single"/>
                          <w:shd w:val="clear" w:color="auto" w:fill="BFBFBF" w:themeFill="background1" w:themeFillShade="BF"/>
                          <w:lang w:val="fr-FR"/>
                        </w:rPr>
                        <w:t xml:space="preserve">    </w:t>
                      </w:r>
                      <w:r w:rsidRPr="00924B16">
                        <w:rPr>
                          <w:u w:val="single"/>
                          <w:shd w:val="clear" w:color="auto" w:fill="BFBFBF" w:themeFill="background1" w:themeFillShade="BF"/>
                          <w:lang w:val="fr-FR"/>
                        </w:rPr>
                        <w:t>Crisnée</w:t>
                      </w:r>
                      <w:r w:rsidR="00D71C33">
                        <w:rPr>
                          <w:lang w:val="fr-FR"/>
                        </w:rPr>
                        <w:t> :</w:t>
                      </w:r>
                    </w:p>
                    <w:p w:rsidR="002F1EE9" w:rsidRDefault="002F1EE9" w:rsidP="00CA6BED">
                      <w:pPr>
                        <w:pStyle w:val="Liste"/>
                        <w:numPr>
                          <w:ilvl w:val="0"/>
                          <w:numId w:val="0"/>
                        </w:numPr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  <w:p w:rsidR="009A217E" w:rsidRPr="00B53330" w:rsidRDefault="009A217E" w:rsidP="00CA6BED">
                      <w:pPr>
                        <w:pStyle w:val="Liste"/>
                        <w:numPr>
                          <w:ilvl w:val="0"/>
                          <w:numId w:val="0"/>
                        </w:numPr>
                        <w:rPr>
                          <w:sz w:val="28"/>
                          <w:szCs w:val="28"/>
                          <w:lang w:val="fr-BE"/>
                        </w:rPr>
                      </w:pPr>
                      <w:r w:rsidRPr="00B53330">
                        <w:rPr>
                          <w:b/>
                          <w:sz w:val="28"/>
                          <w:szCs w:val="28"/>
                          <w:lang w:val="fr-FR"/>
                        </w:rPr>
                        <w:t xml:space="preserve">Reprise : </w:t>
                      </w:r>
                      <w:r>
                        <w:rPr>
                          <w:b/>
                          <w:sz w:val="28"/>
                          <w:szCs w:val="28"/>
                          <w:lang w:val="fr-FR"/>
                        </w:rPr>
                        <w:t xml:space="preserve">samedi </w:t>
                      </w:r>
                      <w:r w:rsidR="00D07812">
                        <w:rPr>
                          <w:b/>
                          <w:sz w:val="28"/>
                          <w:szCs w:val="28"/>
                          <w:lang w:val="fr-FR"/>
                        </w:rPr>
                        <w:t>09</w:t>
                      </w:r>
                      <w:r w:rsidRPr="00B53330">
                        <w:rPr>
                          <w:b/>
                          <w:sz w:val="28"/>
                          <w:szCs w:val="28"/>
                          <w:lang w:val="fr-FR"/>
                        </w:rPr>
                        <w:t xml:space="preserve">/09 </w:t>
                      </w:r>
                      <w:r w:rsidRPr="00B53330">
                        <w:rPr>
                          <w:sz w:val="28"/>
                          <w:szCs w:val="28"/>
                          <w:lang w:val="fr-BE"/>
                        </w:rPr>
                        <w:t xml:space="preserve"> </w:t>
                      </w:r>
                    </w:p>
                    <w:p w:rsidR="003854F0" w:rsidRDefault="003854F0" w:rsidP="003854F0">
                      <w:pPr>
                        <w:rPr>
                          <w:lang w:val="fr-FR"/>
                        </w:rPr>
                      </w:pPr>
                    </w:p>
                    <w:p w:rsidR="00A206F6" w:rsidRPr="00A206F6" w:rsidRDefault="003854F0" w:rsidP="003854F0">
                      <w:pPr>
                        <w:pStyle w:val="Liste"/>
                        <w:rPr>
                          <w:sz w:val="22"/>
                          <w:szCs w:val="22"/>
                          <w:lang w:val="fr-BE"/>
                        </w:rPr>
                      </w:pPr>
                      <w:r w:rsidRPr="00491994"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Inscriptions :                 </w:t>
                      </w:r>
                      <w:r w:rsidR="00D07812"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samedi 2/9 de 9-11h </w:t>
                      </w:r>
                      <w:r w:rsidR="009A6D47"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mercredi </w:t>
                      </w:r>
                      <w:r w:rsidR="00D07812">
                        <w:rPr>
                          <w:b/>
                          <w:sz w:val="24"/>
                          <w:szCs w:val="24"/>
                          <w:lang w:val="fr-FR"/>
                        </w:rPr>
                        <w:t>6</w:t>
                      </w:r>
                      <w:r w:rsidRPr="00491994"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/9 </w:t>
                      </w:r>
                      <w:r w:rsidR="009A6D47"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de </w:t>
                      </w:r>
                      <w:r w:rsidR="00D07812">
                        <w:rPr>
                          <w:b/>
                          <w:sz w:val="24"/>
                          <w:szCs w:val="24"/>
                          <w:lang w:val="fr-FR"/>
                        </w:rPr>
                        <w:t>17-</w:t>
                      </w:r>
                      <w:r w:rsidR="009A6D47">
                        <w:rPr>
                          <w:b/>
                          <w:sz w:val="24"/>
                          <w:szCs w:val="24"/>
                          <w:lang w:val="fr-FR"/>
                        </w:rPr>
                        <w:t>19h</w:t>
                      </w:r>
                      <w:r w:rsidRPr="00491994"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  </w:t>
                      </w:r>
                    </w:p>
                    <w:p w:rsidR="007D55B6" w:rsidRPr="007D55B6" w:rsidRDefault="007D55B6" w:rsidP="007D55B6">
                      <w:pPr>
                        <w:rPr>
                          <w:lang w:val="fr-FR"/>
                        </w:rPr>
                      </w:pPr>
                    </w:p>
                    <w:p w:rsidR="008C36F6" w:rsidRPr="00734379" w:rsidRDefault="008C36F6" w:rsidP="00734379">
                      <w:pPr>
                        <w:pStyle w:val="Liste"/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3854F0">
                        <w:rPr>
                          <w:b/>
                          <w:sz w:val="24"/>
                          <w:szCs w:val="24"/>
                          <w:lang w:val="fr-FR"/>
                        </w:rPr>
                        <w:t>Enfants</w:t>
                      </w:r>
                      <w:r w:rsidRPr="003854F0">
                        <w:rPr>
                          <w:sz w:val="24"/>
                          <w:szCs w:val="24"/>
                          <w:lang w:val="fr-FR"/>
                        </w:rPr>
                        <w:t xml:space="preserve"> dès 4 ans et </w:t>
                      </w:r>
                      <w:r w:rsidRPr="003854F0">
                        <w:rPr>
                          <w:b/>
                          <w:sz w:val="24"/>
                          <w:szCs w:val="24"/>
                          <w:lang w:val="fr-FR"/>
                        </w:rPr>
                        <w:t>ado</w:t>
                      </w:r>
                      <w:r w:rsidR="003854F0"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 : </w:t>
                      </w:r>
                      <w:r w:rsidR="003854F0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 xml:space="preserve">2 </w:t>
                      </w:r>
                      <w:r w:rsidRPr="003854F0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 xml:space="preserve">séances/semaine       </w:t>
                      </w:r>
                      <w:r w:rsidR="003854F0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 xml:space="preserve">            </w:t>
                      </w:r>
                      <w:r w:rsidRPr="003854F0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 xml:space="preserve">*soit lundi </w:t>
                      </w:r>
                      <w:r w:rsidRPr="003854F0">
                        <w:rPr>
                          <w:rFonts w:asciiTheme="minorHAnsi" w:hAnsiTheme="minorHAnsi"/>
                          <w:b/>
                          <w:sz w:val="24"/>
                          <w:szCs w:val="24"/>
                          <w:lang w:val="fr-FR"/>
                        </w:rPr>
                        <w:t>et</w:t>
                      </w:r>
                      <w:r w:rsidRPr="003854F0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 xml:space="preserve"> samedi    </w:t>
                      </w:r>
                      <w:r w:rsidR="00734379" w:rsidRPr="003854F0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3854F0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 xml:space="preserve">            </w:t>
                      </w:r>
                      <w:r w:rsidRPr="003854F0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 xml:space="preserve">*soit mercredi </w:t>
                      </w:r>
                      <w:r w:rsidRPr="003854F0">
                        <w:rPr>
                          <w:rFonts w:asciiTheme="minorHAnsi" w:hAnsiTheme="minorHAnsi"/>
                          <w:b/>
                          <w:sz w:val="24"/>
                          <w:szCs w:val="24"/>
                          <w:lang w:val="fr-FR"/>
                        </w:rPr>
                        <w:t>et</w:t>
                      </w:r>
                      <w:r w:rsidRPr="003854F0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 xml:space="preserve"> samedi</w:t>
                      </w:r>
                    </w:p>
                    <w:p w:rsidR="00734379" w:rsidRPr="0029280E" w:rsidRDefault="008C36F6" w:rsidP="0029280E">
                      <w:pPr>
                        <w:pStyle w:val="Liste"/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8B2E77">
                        <w:rPr>
                          <w:b/>
                          <w:sz w:val="24"/>
                          <w:szCs w:val="24"/>
                          <w:lang w:val="fr-FR"/>
                        </w:rPr>
                        <w:t>Adulte</w:t>
                      </w:r>
                      <w:r>
                        <w:rPr>
                          <w:b/>
                          <w:sz w:val="24"/>
                          <w:szCs w:val="24"/>
                          <w:lang w:val="fr-FR"/>
                        </w:rPr>
                        <w:t>s</w:t>
                      </w:r>
                      <w:r w:rsidR="0029280E">
                        <w:rPr>
                          <w:b/>
                          <w:sz w:val="24"/>
                          <w:szCs w:val="24"/>
                          <w:lang w:val="fr-FR"/>
                        </w:rPr>
                        <w:t> :</w:t>
                      </w:r>
                      <w:r>
                        <w:rPr>
                          <w:sz w:val="24"/>
                          <w:szCs w:val="24"/>
                          <w:lang w:val="fr-FR"/>
                        </w:rPr>
                        <w:t xml:space="preserve">         </w:t>
                      </w:r>
                      <w:r w:rsidR="003854F0">
                        <w:rPr>
                          <w:sz w:val="24"/>
                          <w:szCs w:val="24"/>
                          <w:lang w:val="fr-FR"/>
                        </w:rPr>
                        <w:t xml:space="preserve">  </w:t>
                      </w:r>
                      <w:r w:rsidR="0029280E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>*</w:t>
                      </w:r>
                      <w:r w:rsidRPr="0029280E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>apprentissage</w:t>
                      </w:r>
                      <w:r w:rsidR="0029280E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>/                                                            perfectionnement</w:t>
                      </w:r>
                      <w:r w:rsidR="003854F0" w:rsidRPr="0029280E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 xml:space="preserve">: </w:t>
                      </w:r>
                      <w:r w:rsidR="0029280E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 xml:space="preserve">                      lundi de </w:t>
                      </w:r>
                      <w:r w:rsidRPr="0029280E"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  <w:t>20h30 à 21h30</w:t>
                      </w:r>
                    </w:p>
                    <w:p w:rsidR="00734379" w:rsidRPr="0029280E" w:rsidRDefault="00734379" w:rsidP="0029280E">
                      <w:pPr>
                        <w:pStyle w:val="Liste"/>
                        <w:rPr>
                          <w:rFonts w:ascii="Calibri" w:hAnsi="Calibri"/>
                          <w:sz w:val="24"/>
                          <w:szCs w:val="24"/>
                          <w:lang w:val="fr-BE"/>
                        </w:rPr>
                      </w:pPr>
                      <w:r w:rsidRPr="00491994">
                        <w:rPr>
                          <w:b/>
                          <w:sz w:val="22"/>
                          <w:szCs w:val="22"/>
                          <w:lang w:val="fr-BE"/>
                        </w:rPr>
                        <w:t>Horaire public</w:t>
                      </w:r>
                      <w:r w:rsidR="00A04EB8">
                        <w:rPr>
                          <w:b/>
                          <w:sz w:val="22"/>
                          <w:szCs w:val="22"/>
                          <w:lang w:val="fr-BE"/>
                        </w:rPr>
                        <w:t xml:space="preserve"> dès le </w:t>
                      </w:r>
                      <w:r w:rsidR="00D07812">
                        <w:rPr>
                          <w:b/>
                          <w:sz w:val="22"/>
                          <w:szCs w:val="22"/>
                          <w:lang w:val="fr-BE"/>
                        </w:rPr>
                        <w:t>3</w:t>
                      </w:r>
                      <w:r w:rsidR="00977EA9">
                        <w:rPr>
                          <w:b/>
                          <w:sz w:val="22"/>
                          <w:szCs w:val="22"/>
                          <w:lang w:val="fr-BE"/>
                        </w:rPr>
                        <w:t>/9</w:t>
                      </w:r>
                      <w:r w:rsidRPr="00491994">
                        <w:rPr>
                          <w:sz w:val="22"/>
                          <w:szCs w:val="22"/>
                          <w:lang w:val="fr-BE"/>
                        </w:rPr>
                        <w:t xml:space="preserve">:                  </w:t>
                      </w:r>
                      <w:r w:rsidR="00491994" w:rsidRPr="003854F0">
                        <w:rPr>
                          <w:rFonts w:ascii="Calibri" w:hAnsi="Calibri"/>
                          <w:sz w:val="24"/>
                          <w:szCs w:val="24"/>
                          <w:lang w:val="fr-BE"/>
                        </w:rPr>
                        <w:t>*</w:t>
                      </w:r>
                      <w:r w:rsidRPr="003854F0">
                        <w:rPr>
                          <w:rFonts w:ascii="Calibri" w:hAnsi="Calibri"/>
                          <w:sz w:val="24"/>
                          <w:szCs w:val="24"/>
                          <w:lang w:val="fr-BE"/>
                        </w:rPr>
                        <w:t xml:space="preserve">lundi </w:t>
                      </w:r>
                      <w:r w:rsidR="00491994" w:rsidRPr="003854F0">
                        <w:rPr>
                          <w:rFonts w:ascii="Calibri" w:hAnsi="Calibri"/>
                          <w:sz w:val="24"/>
                          <w:szCs w:val="24"/>
                          <w:lang w:val="fr-BE"/>
                        </w:rPr>
                        <w:t>et vendredi :</w:t>
                      </w:r>
                      <w:r w:rsidR="00A206F6">
                        <w:rPr>
                          <w:rFonts w:ascii="Calibri" w:hAnsi="Calibri"/>
                          <w:sz w:val="24"/>
                          <w:szCs w:val="24"/>
                          <w:lang w:val="fr-BE"/>
                        </w:rPr>
                        <w:t xml:space="preserve"> </w:t>
                      </w:r>
                      <w:r w:rsidRPr="003854F0">
                        <w:rPr>
                          <w:rFonts w:ascii="Calibri" w:hAnsi="Calibri"/>
                          <w:sz w:val="24"/>
                          <w:szCs w:val="24"/>
                          <w:lang w:val="fr-BE"/>
                        </w:rPr>
                        <w:t>12</w:t>
                      </w:r>
                      <w:r w:rsidR="00491994" w:rsidRPr="003854F0">
                        <w:rPr>
                          <w:rFonts w:ascii="Calibri" w:hAnsi="Calibri"/>
                          <w:sz w:val="24"/>
                          <w:szCs w:val="24"/>
                          <w:lang w:val="fr-BE"/>
                        </w:rPr>
                        <w:t>h</w:t>
                      </w:r>
                      <w:r w:rsidRPr="003854F0">
                        <w:rPr>
                          <w:rFonts w:ascii="Calibri" w:hAnsi="Calibri"/>
                          <w:sz w:val="24"/>
                          <w:szCs w:val="24"/>
                          <w:lang w:val="fr-BE"/>
                        </w:rPr>
                        <w:t>-13h30</w:t>
                      </w:r>
                      <w:r w:rsidR="00491994" w:rsidRPr="003854F0">
                        <w:rPr>
                          <w:rFonts w:ascii="Calibri" w:hAnsi="Calibri"/>
                          <w:sz w:val="24"/>
                          <w:szCs w:val="24"/>
                          <w:lang w:val="fr-BE"/>
                        </w:rPr>
                        <w:t xml:space="preserve">              *mardi et jeudi 11h30-13h30</w:t>
                      </w:r>
                      <w:r w:rsidR="00105EDE" w:rsidRPr="0029280E">
                        <w:rPr>
                          <w:rFonts w:ascii="Calibri" w:hAnsi="Calibri"/>
                          <w:b/>
                          <w:sz w:val="24"/>
                          <w:szCs w:val="24"/>
                          <w:lang w:val="fr-BE"/>
                        </w:rPr>
                        <w:t xml:space="preserve">  </w:t>
                      </w:r>
                      <w:r w:rsidR="0029280E">
                        <w:rPr>
                          <w:rFonts w:ascii="Calibri" w:hAnsi="Calibri"/>
                          <w:b/>
                          <w:sz w:val="24"/>
                          <w:szCs w:val="24"/>
                          <w:lang w:val="fr-BE"/>
                        </w:rPr>
                        <w:t xml:space="preserve"> ET en soirée </w:t>
                      </w:r>
                      <w:r w:rsidR="0029280E">
                        <w:rPr>
                          <w:rFonts w:ascii="Calibri" w:hAnsi="Calibri"/>
                          <w:sz w:val="24"/>
                          <w:szCs w:val="24"/>
                          <w:lang w:val="fr-BE"/>
                        </w:rPr>
                        <w:t>de</w:t>
                      </w:r>
                      <w:r w:rsidR="0029280E">
                        <w:rPr>
                          <w:rFonts w:ascii="Calibri" w:hAnsi="Calibri"/>
                          <w:b/>
                          <w:sz w:val="24"/>
                          <w:szCs w:val="24"/>
                          <w:lang w:val="fr-BE"/>
                        </w:rPr>
                        <w:t xml:space="preserve"> </w:t>
                      </w:r>
                      <w:r w:rsidR="0068759F" w:rsidRPr="0029280E">
                        <w:rPr>
                          <w:rFonts w:ascii="Calibri" w:hAnsi="Calibri"/>
                          <w:sz w:val="24"/>
                          <w:szCs w:val="24"/>
                          <w:lang w:val="fr-BE"/>
                        </w:rPr>
                        <w:t>18h</w:t>
                      </w:r>
                      <w:r w:rsidR="00105EDE" w:rsidRPr="0029280E">
                        <w:rPr>
                          <w:rFonts w:ascii="Calibri" w:hAnsi="Calibri"/>
                          <w:sz w:val="24"/>
                          <w:szCs w:val="24"/>
                          <w:lang w:val="fr-BE"/>
                        </w:rPr>
                        <w:t>30</w:t>
                      </w:r>
                      <w:r w:rsidR="00491994" w:rsidRPr="0029280E">
                        <w:rPr>
                          <w:rFonts w:ascii="Calibri" w:hAnsi="Calibri"/>
                          <w:sz w:val="24"/>
                          <w:szCs w:val="24"/>
                          <w:lang w:val="fr-BE"/>
                        </w:rPr>
                        <w:t xml:space="preserve">-21h.            </w:t>
                      </w:r>
                      <w:r w:rsidR="003854F0" w:rsidRPr="0029280E">
                        <w:rPr>
                          <w:rFonts w:ascii="Calibri" w:hAnsi="Calibri"/>
                          <w:sz w:val="24"/>
                          <w:szCs w:val="24"/>
                          <w:lang w:val="fr-BE"/>
                        </w:rPr>
                        <w:t xml:space="preserve">         </w:t>
                      </w:r>
                      <w:r w:rsidR="00491994" w:rsidRPr="0029280E">
                        <w:rPr>
                          <w:rFonts w:ascii="Calibri" w:hAnsi="Calibri"/>
                          <w:sz w:val="24"/>
                          <w:szCs w:val="24"/>
                          <w:lang w:val="fr-BE"/>
                        </w:rPr>
                        <w:t xml:space="preserve">*mercredi 11h30-17h      *samedi 14h-18h         *dimanche 9h-13h </w:t>
                      </w:r>
                    </w:p>
                    <w:p w:rsidR="000F6DD3" w:rsidRPr="000F6DD3" w:rsidRDefault="000F6DD3" w:rsidP="00734379">
                      <w:pPr>
                        <w:pStyle w:val="Liste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6BED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341118" wp14:editId="3F80AB79">
                <wp:simplePos x="0" y="0"/>
                <wp:positionH relativeFrom="page">
                  <wp:posOffset>590550</wp:posOffset>
                </wp:positionH>
                <wp:positionV relativeFrom="page">
                  <wp:posOffset>1504950</wp:posOffset>
                </wp:positionV>
                <wp:extent cx="6400800" cy="1133475"/>
                <wp:effectExtent l="0" t="0" r="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12B" w:rsidRPr="0088612B" w:rsidRDefault="0088612B" w:rsidP="00FE2669">
                            <w:pPr>
                              <w:pStyle w:val="Titre1"/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  <w:lang w:val="fr-B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  <w:lang w:val="fr-BE"/>
                              </w:rPr>
                              <w:t>LIEGE NATATION</w:t>
                            </w:r>
                            <w:r w:rsidRPr="0088612B"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  <w:lang w:val="fr-BE"/>
                              </w:rPr>
                              <w:t>-</w:t>
                            </w:r>
                          </w:p>
                          <w:p w:rsidR="004C7953" w:rsidRPr="00517088" w:rsidRDefault="00517088" w:rsidP="00FE2669">
                            <w:pPr>
                              <w:pStyle w:val="Titre1"/>
                              <w:jc w:val="center"/>
                              <w:rPr>
                                <w:rFonts w:ascii="Comic Sans MS" w:hAnsi="Comic Sans MS"/>
                                <w:sz w:val="56"/>
                                <w:szCs w:val="56"/>
                                <w:lang w:val="fr-BE"/>
                              </w:rPr>
                            </w:pPr>
                            <w:r w:rsidRPr="00517088">
                              <w:rPr>
                                <w:rFonts w:ascii="Comic Sans MS" w:hAnsi="Comic Sans MS"/>
                                <w:sz w:val="56"/>
                                <w:szCs w:val="56"/>
                                <w:lang w:val="fr-BE"/>
                              </w:rPr>
                              <w:t>CRISNEE SPORTS</w:t>
                            </w:r>
                            <w:r w:rsidR="000C2476" w:rsidRPr="00517088">
                              <w:rPr>
                                <w:rFonts w:ascii="Comic Sans MS" w:hAnsi="Comic Sans MS"/>
                                <w:sz w:val="56"/>
                                <w:szCs w:val="56"/>
                                <w:lang w:val="fr-BE"/>
                              </w:rPr>
                              <w:t xml:space="preserve"> </w:t>
                            </w:r>
                            <w:proofErr w:type="spellStart"/>
                            <w:r w:rsidR="000C2476" w:rsidRPr="00517088">
                              <w:rPr>
                                <w:rFonts w:ascii="Comic Sans MS" w:hAnsi="Comic Sans MS"/>
                                <w:sz w:val="56"/>
                                <w:szCs w:val="56"/>
                                <w:lang w:val="fr-BE"/>
                              </w:rPr>
                              <w:t>asbl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46.5pt;margin-top:118.5pt;width:7in;height:89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oQvgIAAME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" filled="f" stroked="f" strokecolor="#930">
                <v:textbox>
                  <w:txbxContent>
                    <w:p w:rsidR="0088612B" w:rsidRPr="0088612B" w:rsidRDefault="0088612B" w:rsidP="00FE2669">
                      <w:pPr>
                        <w:pStyle w:val="Titre1"/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  <w:lang w:val="fr-B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6"/>
                          <w:szCs w:val="56"/>
                          <w:lang w:val="fr-BE"/>
                        </w:rPr>
                        <w:t>LIEGE NATATION</w:t>
                      </w:r>
                      <w:r w:rsidRPr="0088612B">
                        <w:rPr>
                          <w:rFonts w:ascii="Comic Sans MS" w:hAnsi="Comic Sans MS"/>
                          <w:b/>
                          <w:sz w:val="56"/>
                          <w:szCs w:val="56"/>
                          <w:lang w:val="fr-BE"/>
                        </w:rPr>
                        <w:t>-</w:t>
                      </w:r>
                    </w:p>
                    <w:p w:rsidR="004C7953" w:rsidRPr="00517088" w:rsidRDefault="00517088" w:rsidP="00FE2669">
                      <w:pPr>
                        <w:pStyle w:val="Titre1"/>
                        <w:jc w:val="center"/>
                        <w:rPr>
                          <w:rFonts w:ascii="Comic Sans MS" w:hAnsi="Comic Sans MS"/>
                          <w:sz w:val="56"/>
                          <w:szCs w:val="56"/>
                          <w:lang w:val="fr-BE"/>
                        </w:rPr>
                      </w:pPr>
                      <w:r w:rsidRPr="00517088">
                        <w:rPr>
                          <w:rFonts w:ascii="Comic Sans MS" w:hAnsi="Comic Sans MS"/>
                          <w:sz w:val="56"/>
                          <w:szCs w:val="56"/>
                          <w:lang w:val="fr-BE"/>
                        </w:rPr>
                        <w:t>CRISNEE SPORTS</w:t>
                      </w:r>
                      <w:r w:rsidR="000C2476" w:rsidRPr="00517088">
                        <w:rPr>
                          <w:rFonts w:ascii="Comic Sans MS" w:hAnsi="Comic Sans MS"/>
                          <w:sz w:val="56"/>
                          <w:szCs w:val="56"/>
                          <w:lang w:val="fr-BE"/>
                        </w:rPr>
                        <w:t xml:space="preserve"> </w:t>
                      </w:r>
                      <w:proofErr w:type="spellStart"/>
                      <w:r w:rsidR="000C2476" w:rsidRPr="00517088">
                        <w:rPr>
                          <w:rFonts w:ascii="Comic Sans MS" w:hAnsi="Comic Sans MS"/>
                          <w:sz w:val="56"/>
                          <w:szCs w:val="56"/>
                          <w:lang w:val="fr-BE"/>
                        </w:rPr>
                        <w:t>asbl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30D42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3F0E0F" wp14:editId="7C0B2BC3">
                <wp:simplePos x="0" y="0"/>
                <wp:positionH relativeFrom="page">
                  <wp:posOffset>1209675</wp:posOffset>
                </wp:positionH>
                <wp:positionV relativeFrom="page">
                  <wp:posOffset>8810625</wp:posOffset>
                </wp:positionV>
                <wp:extent cx="5991225" cy="781050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7953" w:rsidRDefault="00A206F6" w:rsidP="00A206F6">
                            <w:pPr>
                              <w:rPr>
                                <w:rStyle w:val="Adresse1CarCar"/>
                                <w:lang w:val="fr-FR"/>
                              </w:rPr>
                            </w:pPr>
                            <w:r>
                              <w:rPr>
                                <w:rStyle w:val="Adresse1CarCar"/>
                                <w:lang w:val="fr-FR"/>
                              </w:rPr>
                              <w:t>049</w:t>
                            </w:r>
                            <w:r w:rsidR="00330D42">
                              <w:rPr>
                                <w:rStyle w:val="Adresse1CarCar"/>
                                <w:lang w:val="fr-FR"/>
                              </w:rPr>
                              <w:t>9</w:t>
                            </w:r>
                            <w:r>
                              <w:rPr>
                                <w:rStyle w:val="Adresse1CarCar"/>
                                <w:lang w:val="fr-FR"/>
                              </w:rPr>
                              <w:t>/</w:t>
                            </w:r>
                            <w:r w:rsidR="00330D42">
                              <w:rPr>
                                <w:rStyle w:val="Adresse1CarCar"/>
                                <w:lang w:val="fr-FR"/>
                              </w:rPr>
                              <w:t>11</w:t>
                            </w:r>
                            <w:r>
                              <w:rPr>
                                <w:rStyle w:val="Adresse1CarCar"/>
                                <w:lang w:val="fr-FR"/>
                              </w:rPr>
                              <w:t xml:space="preserve"> </w:t>
                            </w:r>
                            <w:r w:rsidR="00330D42" w:rsidRPr="00D07812">
                              <w:rPr>
                                <w:rStyle w:val="Adresse1CarCar"/>
                                <w:lang w:val="fr-FR"/>
                              </w:rPr>
                              <w:t>47 36</w:t>
                            </w:r>
                            <w:r w:rsidR="00D07812">
                              <w:rPr>
                                <w:rStyle w:val="Adresse1CarCar"/>
                                <w:sz w:val="16"/>
                                <w:szCs w:val="16"/>
                                <w:lang w:val="fr-FR"/>
                              </w:rPr>
                              <w:t>(</w:t>
                            </w:r>
                            <w:r w:rsidR="00D07812" w:rsidRPr="00D07812">
                              <w:rPr>
                                <w:rStyle w:val="Adresse1CarCar"/>
                                <w:sz w:val="16"/>
                                <w:szCs w:val="16"/>
                                <w:lang w:val="fr-FR"/>
                              </w:rPr>
                              <w:t>à</w:t>
                            </w:r>
                            <w:r w:rsidR="00D07812">
                              <w:rPr>
                                <w:rStyle w:val="Adresse1CarCar"/>
                                <w:sz w:val="16"/>
                                <w:szCs w:val="16"/>
                                <w:lang w:val="fr-FR"/>
                              </w:rPr>
                              <w:t xml:space="preserve"> partir du 25/8)</w:t>
                            </w:r>
                            <w:r>
                              <w:rPr>
                                <w:rStyle w:val="Adresse1CarCar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dresse1CarCar"/>
                                <w:lang w:val="fr-FR"/>
                              </w:rPr>
                              <w:tab/>
                            </w:r>
                            <w:proofErr w:type="spellStart"/>
                            <w:r w:rsidR="00A45040">
                              <w:rPr>
                                <w:rStyle w:val="Adresse1CarCar"/>
                                <w:lang w:val="fr-FR"/>
                              </w:rPr>
                              <w:t>Liége</w:t>
                            </w:r>
                            <w:proofErr w:type="spellEnd"/>
                            <w:r w:rsidR="00A45040">
                              <w:rPr>
                                <w:rStyle w:val="Adresse1CarCar"/>
                                <w:lang w:val="fr-FR"/>
                              </w:rPr>
                              <w:t xml:space="preserve"> Natation </w:t>
                            </w:r>
                            <w:r w:rsidR="00D07812">
                              <w:rPr>
                                <w:rStyle w:val="Adresse1CarCar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Style w:val="Adresse1CarCar"/>
                                <w:lang w:val="fr-FR"/>
                              </w:rPr>
                              <w:t>04/257 48 43</w:t>
                            </w:r>
                          </w:p>
                          <w:p w:rsidR="00A45040" w:rsidRPr="00874D07" w:rsidRDefault="00BF03CE" w:rsidP="00874D07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hyperlink r:id="rId8" w:history="1">
                              <w:r w:rsidR="00A45040" w:rsidRPr="00F16C2B">
                                <w:rPr>
                                  <w:rStyle w:val="Lienhypertexte"/>
                                  <w:rFonts w:ascii="Arial Black" w:hAnsi="Arial Black"/>
                                  <w:spacing w:val="20"/>
                                  <w:lang w:val="fr-FR" w:bidi="en-US"/>
                                </w:rPr>
                                <w:t>www.liegenatation.be</w:t>
                              </w:r>
                            </w:hyperlink>
                            <w:r w:rsidR="00A45040">
                              <w:rPr>
                                <w:rStyle w:val="Adresse1CarCar"/>
                                <w:lang w:val="fr-FR"/>
                              </w:rPr>
                              <w:t xml:space="preserve">   liege.natation@skynet.be</w:t>
                            </w:r>
                          </w:p>
                          <w:p w:rsidR="004C7953" w:rsidRPr="002F1EE9" w:rsidRDefault="00A45040" w:rsidP="00874D07">
                            <w:pPr>
                              <w:rPr>
                                <w:rStyle w:val="CaractreAdresse2CarCar"/>
                                <w:rFonts w:ascii="Bodoni MT" w:hAnsi="Bodoni MT"/>
                                <w:lang w:val="fr-BE"/>
                              </w:rPr>
                            </w:pPr>
                            <w:r w:rsidRPr="002F1EE9">
                              <w:rPr>
                                <w:rStyle w:val="CaractreAdresse2CarCar"/>
                                <w:rFonts w:ascii="Bodoni MT" w:hAnsi="Bodoni MT"/>
                                <w:lang w:val="fr-FR"/>
                              </w:rPr>
                              <w:t>siège social :</w:t>
                            </w:r>
                            <w:r w:rsidR="002F1EE9">
                              <w:rPr>
                                <w:rStyle w:val="CaractreAdresse2CarCar"/>
                                <w:rFonts w:ascii="Bodoni MT" w:hAnsi="Bodoni MT"/>
                                <w:lang w:val="fr-FR"/>
                              </w:rPr>
                              <w:t xml:space="preserve"> P</w:t>
                            </w:r>
                            <w:r w:rsidRPr="002F1EE9">
                              <w:rPr>
                                <w:rStyle w:val="CaractreAdresse2CarCar"/>
                                <w:rFonts w:ascii="Bodoni MT" w:hAnsi="Bodoni MT"/>
                                <w:lang w:val="fr-FR"/>
                              </w:rPr>
                              <w:t xml:space="preserve">iscine de Crisnée </w:t>
                            </w:r>
                            <w:r w:rsidR="002F1EE9">
                              <w:rPr>
                                <w:rStyle w:val="CaractreAdresse2CarCar"/>
                                <w:rFonts w:ascii="Bodoni MT" w:hAnsi="Bodoni MT"/>
                                <w:lang w:val="fr-FR"/>
                              </w:rPr>
                              <w:t xml:space="preserve">  </w:t>
                            </w:r>
                            <w:r w:rsidRPr="002F1EE9">
                              <w:rPr>
                                <w:rStyle w:val="CaractreAdresse2CarCar"/>
                                <w:rFonts w:ascii="Bodoni MT" w:hAnsi="Bodoni MT"/>
                                <w:lang w:val="fr-FR"/>
                              </w:rPr>
                              <w:t>ru</w:t>
                            </w:r>
                            <w:r w:rsidR="000F6DD3" w:rsidRPr="002F1EE9">
                              <w:rPr>
                                <w:rStyle w:val="CaractreAdresse2CarCar"/>
                                <w:rFonts w:ascii="Bodoni MT" w:hAnsi="Bodoni MT"/>
                                <w:lang w:val="fr-FR"/>
                              </w:rPr>
                              <w:t>e jean Stassart</w:t>
                            </w:r>
                            <w:proofErr w:type="gramStart"/>
                            <w:r w:rsidR="000F6DD3" w:rsidRPr="002F1EE9">
                              <w:rPr>
                                <w:rStyle w:val="CaractreAdresse2CarCar"/>
                                <w:rFonts w:ascii="Bodoni MT" w:hAnsi="Bodoni MT"/>
                                <w:lang w:val="fr-FR"/>
                              </w:rPr>
                              <w:t>,21b</w:t>
                            </w:r>
                            <w:proofErr w:type="gramEnd"/>
                            <w:r w:rsidR="000F6DD3" w:rsidRPr="002F1EE9">
                              <w:rPr>
                                <w:rStyle w:val="CaractreAdresse2CarCar"/>
                                <w:rFonts w:ascii="Bodoni MT" w:hAnsi="Bodoni MT"/>
                                <w:lang w:val="fr-FR"/>
                              </w:rPr>
                              <w:t xml:space="preserve"> </w:t>
                            </w:r>
                            <w:r w:rsidR="002F1EE9">
                              <w:rPr>
                                <w:rStyle w:val="CaractreAdresse2CarCar"/>
                                <w:rFonts w:ascii="Bodoni MT" w:hAnsi="Bodoni MT"/>
                                <w:lang w:val="fr-FR"/>
                              </w:rPr>
                              <w:t xml:space="preserve">      </w:t>
                            </w:r>
                            <w:r w:rsidR="000F6DD3" w:rsidRPr="002F1EE9">
                              <w:rPr>
                                <w:rStyle w:val="CaractreAdresse2CarCar"/>
                                <w:rFonts w:ascii="Bodoni MT" w:hAnsi="Bodoni MT"/>
                                <w:lang w:val="fr-FR"/>
                              </w:rPr>
                              <w:t xml:space="preserve">4367 Crisnée </w:t>
                            </w:r>
                          </w:p>
                          <w:p w:rsidR="00874D07" w:rsidRPr="00874D07" w:rsidRDefault="00874D07" w:rsidP="00874D07">
                            <w:pPr>
                              <w:rPr>
                                <w:rStyle w:val="CaractreAdresse2CarCar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95.25pt;margin-top:693.75pt;width:471.75pt;height:61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kguwIAAMAFAAAOAAAAZHJzL2Uyb0RvYy54bWysVNtunDAQfa/Uf7D8TrjU7AIKGyXLUlVK&#10;L1LSD/CCWayCTW3vsmnVf+/Y7C3JS9WWB2R77DNn5sz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" filled="f" stroked="f" strokecolor="maroon">
                <v:textbox>
                  <w:txbxContent>
                    <w:p w:rsidR="004C7953" w:rsidRDefault="00A206F6" w:rsidP="00A206F6">
                      <w:pPr>
                        <w:rPr>
                          <w:rStyle w:val="Adresse1CarCar"/>
                          <w:lang w:val="fr-FR"/>
                        </w:rPr>
                      </w:pPr>
                      <w:r>
                        <w:rPr>
                          <w:rStyle w:val="Adresse1CarCar"/>
                          <w:lang w:val="fr-FR"/>
                        </w:rPr>
                        <w:t>049</w:t>
                      </w:r>
                      <w:r w:rsidR="00330D42">
                        <w:rPr>
                          <w:rStyle w:val="Adresse1CarCar"/>
                          <w:lang w:val="fr-FR"/>
                        </w:rPr>
                        <w:t>9</w:t>
                      </w:r>
                      <w:r>
                        <w:rPr>
                          <w:rStyle w:val="Adresse1CarCar"/>
                          <w:lang w:val="fr-FR"/>
                        </w:rPr>
                        <w:t>/</w:t>
                      </w:r>
                      <w:r w:rsidR="00330D42">
                        <w:rPr>
                          <w:rStyle w:val="Adresse1CarCar"/>
                          <w:lang w:val="fr-FR"/>
                        </w:rPr>
                        <w:t>11</w:t>
                      </w:r>
                      <w:r>
                        <w:rPr>
                          <w:rStyle w:val="Adresse1CarCar"/>
                          <w:lang w:val="fr-FR"/>
                        </w:rPr>
                        <w:t xml:space="preserve"> </w:t>
                      </w:r>
                      <w:r w:rsidR="00330D42" w:rsidRPr="00D07812">
                        <w:rPr>
                          <w:rStyle w:val="Adresse1CarCar"/>
                          <w:lang w:val="fr-FR"/>
                        </w:rPr>
                        <w:t>47 36</w:t>
                      </w:r>
                      <w:r w:rsidR="00D07812">
                        <w:rPr>
                          <w:rStyle w:val="Adresse1CarCar"/>
                          <w:sz w:val="16"/>
                          <w:szCs w:val="16"/>
                          <w:lang w:val="fr-FR"/>
                        </w:rPr>
                        <w:t>(</w:t>
                      </w:r>
                      <w:r w:rsidR="00D07812" w:rsidRPr="00D07812">
                        <w:rPr>
                          <w:rStyle w:val="Adresse1CarCar"/>
                          <w:sz w:val="16"/>
                          <w:szCs w:val="16"/>
                          <w:lang w:val="fr-FR"/>
                        </w:rPr>
                        <w:t>à</w:t>
                      </w:r>
                      <w:r w:rsidR="00D07812">
                        <w:rPr>
                          <w:rStyle w:val="Adresse1CarCar"/>
                          <w:sz w:val="16"/>
                          <w:szCs w:val="16"/>
                          <w:lang w:val="fr-FR"/>
                        </w:rPr>
                        <w:t xml:space="preserve"> partir du 25/8)</w:t>
                      </w:r>
                      <w:r>
                        <w:rPr>
                          <w:rStyle w:val="Adresse1CarCar"/>
                          <w:lang w:val="fr-FR"/>
                        </w:rPr>
                        <w:t xml:space="preserve"> </w:t>
                      </w:r>
                      <w:r>
                        <w:rPr>
                          <w:rStyle w:val="Adresse1CarCar"/>
                          <w:lang w:val="fr-FR"/>
                        </w:rPr>
                        <w:tab/>
                      </w:r>
                      <w:proofErr w:type="spellStart"/>
                      <w:r w:rsidR="00A45040">
                        <w:rPr>
                          <w:rStyle w:val="Adresse1CarCar"/>
                          <w:lang w:val="fr-FR"/>
                        </w:rPr>
                        <w:t>Liége</w:t>
                      </w:r>
                      <w:proofErr w:type="spellEnd"/>
                      <w:r w:rsidR="00A45040">
                        <w:rPr>
                          <w:rStyle w:val="Adresse1CarCar"/>
                          <w:lang w:val="fr-FR"/>
                        </w:rPr>
                        <w:t xml:space="preserve"> Natation </w:t>
                      </w:r>
                      <w:r w:rsidR="00D07812">
                        <w:rPr>
                          <w:rStyle w:val="Adresse1CarCar"/>
                          <w:lang w:val="fr-FR"/>
                        </w:rPr>
                        <w:tab/>
                      </w:r>
                      <w:r>
                        <w:rPr>
                          <w:rStyle w:val="Adresse1CarCar"/>
                          <w:lang w:val="fr-FR"/>
                        </w:rPr>
                        <w:t>04/257 48 43</w:t>
                      </w:r>
                    </w:p>
                    <w:p w:rsidR="00A45040" w:rsidRPr="00874D07" w:rsidRDefault="00D07812" w:rsidP="00874D07">
                      <w:pPr>
                        <w:jc w:val="center"/>
                        <w:rPr>
                          <w:lang w:val="fr-FR"/>
                        </w:rPr>
                      </w:pPr>
                      <w:hyperlink r:id="rId9" w:history="1">
                        <w:r w:rsidR="00A45040" w:rsidRPr="00F16C2B">
                          <w:rPr>
                            <w:rStyle w:val="Lienhypertexte"/>
                            <w:rFonts w:ascii="Arial Black" w:hAnsi="Arial Black"/>
                            <w:spacing w:val="20"/>
                            <w:lang w:val="fr-FR" w:bidi="en-US"/>
                          </w:rPr>
                          <w:t>www.liegenatation.be</w:t>
                        </w:r>
                      </w:hyperlink>
                      <w:r w:rsidR="00A45040">
                        <w:rPr>
                          <w:rStyle w:val="Adresse1CarCar"/>
                          <w:lang w:val="fr-FR"/>
                        </w:rPr>
                        <w:t xml:space="preserve">   liege.natation@skynet.be</w:t>
                      </w:r>
                    </w:p>
                    <w:p w:rsidR="004C7953" w:rsidRPr="002F1EE9" w:rsidRDefault="00A45040" w:rsidP="00874D07">
                      <w:pPr>
                        <w:rPr>
                          <w:rStyle w:val="CaractreAdresse2CarCar"/>
                          <w:rFonts w:ascii="Bodoni MT" w:hAnsi="Bodoni MT"/>
                          <w:lang w:val="fr-BE"/>
                        </w:rPr>
                      </w:pPr>
                      <w:r w:rsidRPr="002F1EE9">
                        <w:rPr>
                          <w:rStyle w:val="CaractreAdresse2CarCar"/>
                          <w:rFonts w:ascii="Bodoni MT" w:hAnsi="Bodoni MT"/>
                          <w:lang w:val="fr-FR"/>
                        </w:rPr>
                        <w:t>siège social :</w:t>
                      </w:r>
                      <w:r w:rsidR="002F1EE9">
                        <w:rPr>
                          <w:rStyle w:val="CaractreAdresse2CarCar"/>
                          <w:rFonts w:ascii="Bodoni MT" w:hAnsi="Bodoni MT"/>
                          <w:lang w:val="fr-FR"/>
                        </w:rPr>
                        <w:t xml:space="preserve"> P</w:t>
                      </w:r>
                      <w:r w:rsidRPr="002F1EE9">
                        <w:rPr>
                          <w:rStyle w:val="CaractreAdresse2CarCar"/>
                          <w:rFonts w:ascii="Bodoni MT" w:hAnsi="Bodoni MT"/>
                          <w:lang w:val="fr-FR"/>
                        </w:rPr>
                        <w:t xml:space="preserve">iscine de Crisnée </w:t>
                      </w:r>
                      <w:r w:rsidR="002F1EE9">
                        <w:rPr>
                          <w:rStyle w:val="CaractreAdresse2CarCar"/>
                          <w:rFonts w:ascii="Bodoni MT" w:hAnsi="Bodoni MT"/>
                          <w:lang w:val="fr-FR"/>
                        </w:rPr>
                        <w:t xml:space="preserve">  </w:t>
                      </w:r>
                      <w:r w:rsidRPr="002F1EE9">
                        <w:rPr>
                          <w:rStyle w:val="CaractreAdresse2CarCar"/>
                          <w:rFonts w:ascii="Bodoni MT" w:hAnsi="Bodoni MT"/>
                          <w:lang w:val="fr-FR"/>
                        </w:rPr>
                        <w:t>ru</w:t>
                      </w:r>
                      <w:r w:rsidR="000F6DD3" w:rsidRPr="002F1EE9">
                        <w:rPr>
                          <w:rStyle w:val="CaractreAdresse2CarCar"/>
                          <w:rFonts w:ascii="Bodoni MT" w:hAnsi="Bodoni MT"/>
                          <w:lang w:val="fr-FR"/>
                        </w:rPr>
                        <w:t>e jean Stassart</w:t>
                      </w:r>
                      <w:proofErr w:type="gramStart"/>
                      <w:r w:rsidR="000F6DD3" w:rsidRPr="002F1EE9">
                        <w:rPr>
                          <w:rStyle w:val="CaractreAdresse2CarCar"/>
                          <w:rFonts w:ascii="Bodoni MT" w:hAnsi="Bodoni MT"/>
                          <w:lang w:val="fr-FR"/>
                        </w:rPr>
                        <w:t>,21b</w:t>
                      </w:r>
                      <w:proofErr w:type="gramEnd"/>
                      <w:r w:rsidR="000F6DD3" w:rsidRPr="002F1EE9">
                        <w:rPr>
                          <w:rStyle w:val="CaractreAdresse2CarCar"/>
                          <w:rFonts w:ascii="Bodoni MT" w:hAnsi="Bodoni MT"/>
                          <w:lang w:val="fr-FR"/>
                        </w:rPr>
                        <w:t xml:space="preserve"> </w:t>
                      </w:r>
                      <w:r w:rsidR="002F1EE9">
                        <w:rPr>
                          <w:rStyle w:val="CaractreAdresse2CarCar"/>
                          <w:rFonts w:ascii="Bodoni MT" w:hAnsi="Bodoni MT"/>
                          <w:lang w:val="fr-FR"/>
                        </w:rPr>
                        <w:t xml:space="preserve">      </w:t>
                      </w:r>
                      <w:r w:rsidR="000F6DD3" w:rsidRPr="002F1EE9">
                        <w:rPr>
                          <w:rStyle w:val="CaractreAdresse2CarCar"/>
                          <w:rFonts w:ascii="Bodoni MT" w:hAnsi="Bodoni MT"/>
                          <w:lang w:val="fr-FR"/>
                        </w:rPr>
                        <w:t xml:space="preserve">4367 Crisnée </w:t>
                      </w:r>
                    </w:p>
                    <w:p w:rsidR="00874D07" w:rsidRPr="00874D07" w:rsidRDefault="00874D07" w:rsidP="00874D07">
                      <w:pPr>
                        <w:rPr>
                          <w:rStyle w:val="CaractreAdresse2CarCar"/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B6662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9AE1A2" wp14:editId="77CEDF30">
                <wp:simplePos x="0" y="0"/>
                <wp:positionH relativeFrom="page">
                  <wp:posOffset>466724</wp:posOffset>
                </wp:positionH>
                <wp:positionV relativeFrom="page">
                  <wp:posOffset>9591675</wp:posOffset>
                </wp:positionV>
                <wp:extent cx="6823075" cy="342900"/>
                <wp:effectExtent l="0" t="0" r="0" b="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23075" cy="342900"/>
                        </a:xfrm>
                        <a:prstGeom prst="rtTriangl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1" o:spid="_x0000_s1026" type="#_x0000_t6" style="position:absolute;margin-left:36.75pt;margin-top:755.25pt;width:537.25pt;height:2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" fillcolor="#548dd4 [1951]" stroked="f">
                <w10:wrap anchorx="page" anchory="page"/>
              </v:shape>
            </w:pict>
          </mc:Fallback>
        </mc:AlternateContent>
      </w:r>
      <w:r w:rsidR="003854F0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6551E63" wp14:editId="1A7B8FD0">
                <wp:simplePos x="0" y="0"/>
                <wp:positionH relativeFrom="page">
                  <wp:posOffset>685800</wp:posOffset>
                </wp:positionH>
                <wp:positionV relativeFrom="page">
                  <wp:posOffset>8406130</wp:posOffset>
                </wp:positionV>
                <wp:extent cx="3476625" cy="52070"/>
                <wp:effectExtent l="0" t="0" r="0" b="508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5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7953" w:rsidRPr="00874D07" w:rsidRDefault="004C7953" w:rsidP="00874D07">
                            <w:pPr>
                              <w:pStyle w:val="Titre3"/>
                              <w:spacing w:before="0" w:after="0" w:line="360" w:lineRule="auto"/>
                              <w:jc w:val="center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54pt;margin-top:661.9pt;width:273.75pt;height:4.1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" filled="f" stroked="f">
                <v:textbox>
                  <w:txbxContent>
                    <w:p w:rsidR="004C7953" w:rsidRPr="00874D07" w:rsidRDefault="004C7953" w:rsidP="00874D07">
                      <w:pPr>
                        <w:pStyle w:val="Titre3"/>
                        <w:spacing w:before="0" w:after="0" w:line="360" w:lineRule="auto"/>
                        <w:jc w:val="center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45390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48DBDB" wp14:editId="33272A5D">
                <wp:simplePos x="0" y="0"/>
                <wp:positionH relativeFrom="page">
                  <wp:posOffset>-3409950</wp:posOffset>
                </wp:positionH>
                <wp:positionV relativeFrom="page">
                  <wp:posOffset>4974590</wp:posOffset>
                </wp:positionV>
                <wp:extent cx="8127365" cy="271780"/>
                <wp:effectExtent l="3493" t="0" r="0" b="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8127365" cy="271780"/>
                        </a:xfrm>
                        <a:prstGeom prst="rtTriangl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6" style="position:absolute;margin-left:-268.5pt;margin-top:391.7pt;width:639.95pt;height:21.4pt;rotation:-9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" fillcolor="#548dd4 [1951]" stroked="f">
                <w10:wrap anchorx="page" anchory="page"/>
              </v:shape>
            </w:pict>
          </mc:Fallback>
        </mc:AlternateContent>
      </w:r>
      <w:r w:rsidR="00245390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910868" wp14:editId="56FC305B">
                <wp:simplePos x="0" y="0"/>
                <wp:positionH relativeFrom="page">
                  <wp:posOffset>2992120</wp:posOffset>
                </wp:positionH>
                <wp:positionV relativeFrom="page">
                  <wp:posOffset>4772025</wp:posOffset>
                </wp:positionV>
                <wp:extent cx="8399780" cy="280035"/>
                <wp:effectExtent l="2222" t="0" r="3493" b="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V="1">
                          <a:off x="0" y="0"/>
                          <a:ext cx="8399780" cy="280035"/>
                        </a:xfrm>
                        <a:prstGeom prst="rtTriangl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6" style="position:absolute;margin-left:235.6pt;margin-top:375.75pt;width:661.4pt;height:22.05pt;rotation:-90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" fillcolor="#548dd4 [1951]" stroked="f">
                <w10:wrap anchorx="page" anchory="page"/>
              </v:shape>
            </w:pict>
          </mc:Fallback>
        </mc:AlternateContent>
      </w:r>
      <w:r>
        <w:tab/>
      </w:r>
      <w:r>
        <w:rPr>
          <w:rFonts w:ascii="Arial" w:hAnsi="Arial"/>
          <w:noProof/>
          <w:lang w:val="fr-BE" w:eastAsia="fr-BE"/>
        </w:rPr>
        <w:drawing>
          <wp:inline distT="0" distB="0" distL="0" distR="0">
            <wp:extent cx="438150" cy="428625"/>
            <wp:effectExtent l="0" t="0" r="0" b="9525"/>
            <wp:docPr id="1" name="Image 1" descr="sigle ff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e ffb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7953" w:rsidSect="00364B80">
      <w:pgSz w:w="11907" w:h="16839"/>
      <w:pgMar w:top="873" w:right="1797" w:bottom="873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doni MT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D520E"/>
    <w:multiLevelType w:val="hybridMultilevel"/>
    <w:tmpl w:val="4372F9E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AC3FCC"/>
    <w:multiLevelType w:val="hybridMultilevel"/>
    <w:tmpl w:val="7FC8877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122D9"/>
    <w:multiLevelType w:val="hybridMultilevel"/>
    <w:tmpl w:val="3ED8311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90519"/>
    <w:multiLevelType w:val="hybridMultilevel"/>
    <w:tmpl w:val="B0146640"/>
    <w:lvl w:ilvl="0" w:tplc="01A8D228">
      <w:start w:val="1"/>
      <w:numFmt w:val="bullet"/>
      <w:pStyle w:val="List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6600CC"/>
        <w:sz w:val="28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AE66D8"/>
    <w:multiLevelType w:val="hybridMultilevel"/>
    <w:tmpl w:val="1C5A18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B6"/>
    <w:rsid w:val="000C2476"/>
    <w:rsid w:val="000F6DD3"/>
    <w:rsid w:val="00105EDE"/>
    <w:rsid w:val="0022191D"/>
    <w:rsid w:val="00245390"/>
    <w:rsid w:val="0025144F"/>
    <w:rsid w:val="0029280E"/>
    <w:rsid w:val="002F1EE9"/>
    <w:rsid w:val="00312CFA"/>
    <w:rsid w:val="00330D42"/>
    <w:rsid w:val="00364B80"/>
    <w:rsid w:val="003854F0"/>
    <w:rsid w:val="003D3B4D"/>
    <w:rsid w:val="00470A10"/>
    <w:rsid w:val="00483B72"/>
    <w:rsid w:val="00491994"/>
    <w:rsid w:val="004C7953"/>
    <w:rsid w:val="00506270"/>
    <w:rsid w:val="00517088"/>
    <w:rsid w:val="005D4EA0"/>
    <w:rsid w:val="005E04A0"/>
    <w:rsid w:val="0068759F"/>
    <w:rsid w:val="006F7625"/>
    <w:rsid w:val="00727DBF"/>
    <w:rsid w:val="00734379"/>
    <w:rsid w:val="00781BA2"/>
    <w:rsid w:val="00797BDA"/>
    <w:rsid w:val="007D55B6"/>
    <w:rsid w:val="00824333"/>
    <w:rsid w:val="00874D07"/>
    <w:rsid w:val="0088612B"/>
    <w:rsid w:val="008B2E77"/>
    <w:rsid w:val="008C36F6"/>
    <w:rsid w:val="008F67B6"/>
    <w:rsid w:val="0091184D"/>
    <w:rsid w:val="00922318"/>
    <w:rsid w:val="00924B16"/>
    <w:rsid w:val="00945582"/>
    <w:rsid w:val="00977EA9"/>
    <w:rsid w:val="009A217E"/>
    <w:rsid w:val="009A6D47"/>
    <w:rsid w:val="00A04EB8"/>
    <w:rsid w:val="00A206F6"/>
    <w:rsid w:val="00A45040"/>
    <w:rsid w:val="00AD4719"/>
    <w:rsid w:val="00B53330"/>
    <w:rsid w:val="00BF03CE"/>
    <w:rsid w:val="00BF1D0A"/>
    <w:rsid w:val="00CA6BED"/>
    <w:rsid w:val="00CB6662"/>
    <w:rsid w:val="00CC38D8"/>
    <w:rsid w:val="00CE6BC1"/>
    <w:rsid w:val="00D07812"/>
    <w:rsid w:val="00D71C33"/>
    <w:rsid w:val="00DF18D9"/>
    <w:rsid w:val="00DF2264"/>
    <w:rsid w:val="00E20CDC"/>
    <w:rsid w:val="00E45F6D"/>
    <w:rsid w:val="00E51CC5"/>
    <w:rsid w:val="00E9198D"/>
    <w:rsid w:val="00F02668"/>
    <w:rsid w:val="00FB4289"/>
    <w:rsid w:val="00FC2573"/>
    <w:rsid w:val="00FE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color="white" stroke="f">
      <v:fill color="white"/>
      <v:stroke on="f"/>
      <o:colormru v:ext="edit" colors="#690,#9c0,#09c,#fc0,#60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 Black" w:hAnsi="Arial Black" w:cs="Arial Black"/>
      <w:bCs/>
      <w:kern w:val="32"/>
      <w:sz w:val="96"/>
      <w:szCs w:val="96"/>
    </w:rPr>
  </w:style>
  <w:style w:type="paragraph" w:styleId="Titre2">
    <w:name w:val="heading 2"/>
    <w:next w:val="Normal"/>
    <w:qFormat/>
    <w:pPr>
      <w:keepNext/>
      <w:spacing w:after="60"/>
      <w:outlineLvl w:val="1"/>
    </w:pPr>
    <w:rPr>
      <w:rFonts w:ascii="Arial" w:hAnsi="Arial" w:cs="Arial"/>
      <w:b/>
      <w:bCs/>
      <w:iCs/>
      <w:sz w:val="36"/>
      <w:szCs w:val="36"/>
      <w:lang w:val="en-US" w:eastAsia="en-US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color w:val="6600CC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">
    <w:name w:val="List"/>
    <w:pPr>
      <w:numPr>
        <w:numId w:val="2"/>
      </w:numPr>
      <w:spacing w:after="240"/>
    </w:pPr>
    <w:rPr>
      <w:rFonts w:ascii="Bookman Old Style" w:hAnsi="Bookman Old Style" w:cs="Bookman Old Style"/>
      <w:sz w:val="32"/>
      <w:szCs w:val="32"/>
      <w:lang w:val="en-US" w:eastAsia="en-US"/>
    </w:rPr>
  </w:style>
  <w:style w:type="paragraph" w:styleId="Corpsdetexte">
    <w:name w:val="Body Text"/>
    <w:basedOn w:val="Normal"/>
    <w:pPr>
      <w:spacing w:after="120"/>
    </w:pPr>
    <w:rPr>
      <w:rFonts w:ascii="Bookman Old Style" w:hAnsi="Bookman Old Style" w:cs="Bookman Old Style"/>
      <w:sz w:val="28"/>
      <w:szCs w:val="28"/>
    </w:rPr>
  </w:style>
  <w:style w:type="character" w:customStyle="1" w:styleId="Adresse1CarCar">
    <w:name w:val="Adresse 1 Car Car"/>
    <w:basedOn w:val="Policepardfaut"/>
    <w:link w:val="Adresse1"/>
    <w:rPr>
      <w:rFonts w:ascii="Arial Black" w:hAnsi="Arial Black" w:hint="default"/>
      <w:spacing w:val="20"/>
      <w:sz w:val="24"/>
      <w:szCs w:val="24"/>
      <w:lang w:val="en-US" w:eastAsia="en-US" w:bidi="en-US"/>
    </w:rPr>
  </w:style>
  <w:style w:type="paragraph" w:customStyle="1" w:styleId="Adresse1">
    <w:name w:val="Adresse 1"/>
    <w:link w:val="Adresse1CarCar"/>
    <w:pPr>
      <w:spacing w:after="60"/>
      <w:jc w:val="center"/>
    </w:pPr>
    <w:rPr>
      <w:rFonts w:ascii="Arial Black" w:hAnsi="Arial Black" w:cs="Arial Black"/>
      <w:spacing w:val="20"/>
      <w:sz w:val="24"/>
      <w:szCs w:val="24"/>
      <w:lang w:val="en-US" w:eastAsia="en-US" w:bidi="en-US"/>
    </w:rPr>
  </w:style>
  <w:style w:type="character" w:customStyle="1" w:styleId="CaractreAdresse2CarCar">
    <w:name w:val="Caractère Adresse 2 Car Car"/>
    <w:basedOn w:val="Policepardfaut"/>
    <w:link w:val="CaractreAdresse2"/>
    <w:rPr>
      <w:rFonts w:ascii="Bookman Old Style" w:hAnsi="Bookman Old Style" w:hint="default"/>
      <w:sz w:val="24"/>
      <w:szCs w:val="24"/>
      <w:lang w:val="en-US" w:eastAsia="en-US" w:bidi="en-US"/>
    </w:rPr>
  </w:style>
  <w:style w:type="paragraph" w:customStyle="1" w:styleId="CaractreAdresse2">
    <w:name w:val="Caractère Adresse 2"/>
    <w:link w:val="CaractreAdresse2CarCar"/>
    <w:pPr>
      <w:jc w:val="center"/>
    </w:pPr>
    <w:rPr>
      <w:rFonts w:ascii="Bookman Old Style" w:hAnsi="Bookman Old Style" w:cs="Bookman Old Style"/>
      <w:sz w:val="24"/>
      <w:szCs w:val="24"/>
      <w:lang w:val="en-US" w:eastAsia="en-US" w:bidi="en-US"/>
    </w:rPr>
  </w:style>
  <w:style w:type="paragraph" w:customStyle="1" w:styleId="Devise">
    <w:name w:val="Devise"/>
    <w:pPr>
      <w:ind w:left="1440" w:hanging="1440"/>
    </w:pPr>
    <w:rPr>
      <w:rFonts w:ascii="Arial" w:hAnsi="Arial" w:cs="Arial"/>
      <w:b/>
      <w:bCs/>
      <w:iCs/>
      <w:sz w:val="40"/>
      <w:szCs w:val="40"/>
      <w:lang w:val="en-US" w:eastAsia="en-US" w:bidi="en-US"/>
    </w:rPr>
  </w:style>
  <w:style w:type="character" w:styleId="Lienhypertexte">
    <w:name w:val="Hyperlink"/>
    <w:basedOn w:val="Policepardfaut"/>
    <w:uiPriority w:val="99"/>
    <w:unhideWhenUsed/>
    <w:rsid w:val="00A4504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19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191D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2219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 Black" w:hAnsi="Arial Black" w:cs="Arial Black"/>
      <w:bCs/>
      <w:kern w:val="32"/>
      <w:sz w:val="96"/>
      <w:szCs w:val="96"/>
    </w:rPr>
  </w:style>
  <w:style w:type="paragraph" w:styleId="Titre2">
    <w:name w:val="heading 2"/>
    <w:next w:val="Normal"/>
    <w:qFormat/>
    <w:pPr>
      <w:keepNext/>
      <w:spacing w:after="60"/>
      <w:outlineLvl w:val="1"/>
    </w:pPr>
    <w:rPr>
      <w:rFonts w:ascii="Arial" w:hAnsi="Arial" w:cs="Arial"/>
      <w:b/>
      <w:bCs/>
      <w:iCs/>
      <w:sz w:val="36"/>
      <w:szCs w:val="36"/>
      <w:lang w:val="en-US" w:eastAsia="en-US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color w:val="6600CC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">
    <w:name w:val="List"/>
    <w:pPr>
      <w:numPr>
        <w:numId w:val="2"/>
      </w:numPr>
      <w:spacing w:after="240"/>
    </w:pPr>
    <w:rPr>
      <w:rFonts w:ascii="Bookman Old Style" w:hAnsi="Bookman Old Style" w:cs="Bookman Old Style"/>
      <w:sz w:val="32"/>
      <w:szCs w:val="32"/>
      <w:lang w:val="en-US" w:eastAsia="en-US"/>
    </w:rPr>
  </w:style>
  <w:style w:type="paragraph" w:styleId="Corpsdetexte">
    <w:name w:val="Body Text"/>
    <w:basedOn w:val="Normal"/>
    <w:pPr>
      <w:spacing w:after="120"/>
    </w:pPr>
    <w:rPr>
      <w:rFonts w:ascii="Bookman Old Style" w:hAnsi="Bookman Old Style" w:cs="Bookman Old Style"/>
      <w:sz w:val="28"/>
      <w:szCs w:val="28"/>
    </w:rPr>
  </w:style>
  <w:style w:type="character" w:customStyle="1" w:styleId="Adresse1CarCar">
    <w:name w:val="Adresse 1 Car Car"/>
    <w:basedOn w:val="Policepardfaut"/>
    <w:link w:val="Adresse1"/>
    <w:rPr>
      <w:rFonts w:ascii="Arial Black" w:hAnsi="Arial Black" w:hint="default"/>
      <w:spacing w:val="20"/>
      <w:sz w:val="24"/>
      <w:szCs w:val="24"/>
      <w:lang w:val="en-US" w:eastAsia="en-US" w:bidi="en-US"/>
    </w:rPr>
  </w:style>
  <w:style w:type="paragraph" w:customStyle="1" w:styleId="Adresse1">
    <w:name w:val="Adresse 1"/>
    <w:link w:val="Adresse1CarCar"/>
    <w:pPr>
      <w:spacing w:after="60"/>
      <w:jc w:val="center"/>
    </w:pPr>
    <w:rPr>
      <w:rFonts w:ascii="Arial Black" w:hAnsi="Arial Black" w:cs="Arial Black"/>
      <w:spacing w:val="20"/>
      <w:sz w:val="24"/>
      <w:szCs w:val="24"/>
      <w:lang w:val="en-US" w:eastAsia="en-US" w:bidi="en-US"/>
    </w:rPr>
  </w:style>
  <w:style w:type="character" w:customStyle="1" w:styleId="CaractreAdresse2CarCar">
    <w:name w:val="Caractère Adresse 2 Car Car"/>
    <w:basedOn w:val="Policepardfaut"/>
    <w:link w:val="CaractreAdresse2"/>
    <w:rPr>
      <w:rFonts w:ascii="Bookman Old Style" w:hAnsi="Bookman Old Style" w:hint="default"/>
      <w:sz w:val="24"/>
      <w:szCs w:val="24"/>
      <w:lang w:val="en-US" w:eastAsia="en-US" w:bidi="en-US"/>
    </w:rPr>
  </w:style>
  <w:style w:type="paragraph" w:customStyle="1" w:styleId="CaractreAdresse2">
    <w:name w:val="Caractère Adresse 2"/>
    <w:link w:val="CaractreAdresse2CarCar"/>
    <w:pPr>
      <w:jc w:val="center"/>
    </w:pPr>
    <w:rPr>
      <w:rFonts w:ascii="Bookman Old Style" w:hAnsi="Bookman Old Style" w:cs="Bookman Old Style"/>
      <w:sz w:val="24"/>
      <w:szCs w:val="24"/>
      <w:lang w:val="en-US" w:eastAsia="en-US" w:bidi="en-US"/>
    </w:rPr>
  </w:style>
  <w:style w:type="paragraph" w:customStyle="1" w:styleId="Devise">
    <w:name w:val="Devise"/>
    <w:pPr>
      <w:ind w:left="1440" w:hanging="1440"/>
    </w:pPr>
    <w:rPr>
      <w:rFonts w:ascii="Arial" w:hAnsi="Arial" w:cs="Arial"/>
      <w:b/>
      <w:bCs/>
      <w:iCs/>
      <w:sz w:val="40"/>
      <w:szCs w:val="40"/>
      <w:lang w:val="en-US" w:eastAsia="en-US" w:bidi="en-US"/>
    </w:rPr>
  </w:style>
  <w:style w:type="character" w:styleId="Lienhypertexte">
    <w:name w:val="Hyperlink"/>
    <w:basedOn w:val="Policepardfaut"/>
    <w:uiPriority w:val="99"/>
    <w:unhideWhenUsed/>
    <w:rsid w:val="00A4504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19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191D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221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egenatation.be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www.liegenatation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gitte\AppData\Roaming\Microsoft\Templates\Petit%20prospectus%20professionne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ADC7B-7C3D-45E9-A488-2572E80A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Petit prospectus professionnel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Legros</dc:creator>
  <cp:lastModifiedBy>Piscine</cp:lastModifiedBy>
  <cp:revision>3</cp:revision>
  <cp:lastPrinted>2015-07-23T10:25:00Z</cp:lastPrinted>
  <dcterms:created xsi:type="dcterms:W3CDTF">2017-06-26T20:43:00Z</dcterms:created>
  <dcterms:modified xsi:type="dcterms:W3CDTF">2017-06-26T21:10:00Z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TC011962471036</vt:lpwstr>
  </property>
</Properties>
</file>